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8F" w:rsidRDefault="00C4048F" w:rsidP="00191E4A">
      <w:pPr>
        <w:pStyle w:val="a7"/>
        <w:jc w:val="center"/>
        <w:rPr>
          <w:sz w:val="22"/>
          <w:szCs w:val="22"/>
        </w:rPr>
      </w:pPr>
    </w:p>
    <w:p w:rsidR="00C4048F" w:rsidRDefault="00C4048F" w:rsidP="00191E4A">
      <w:pPr>
        <w:pStyle w:val="a7"/>
        <w:jc w:val="center"/>
        <w:rPr>
          <w:sz w:val="22"/>
          <w:szCs w:val="22"/>
        </w:rPr>
      </w:pPr>
    </w:p>
    <w:p w:rsidR="00C4048F" w:rsidRPr="00EB7A2B" w:rsidRDefault="00C4048F" w:rsidP="00191E4A">
      <w:pPr>
        <w:pStyle w:val="a7"/>
        <w:jc w:val="center"/>
        <w:rPr>
          <w:sz w:val="22"/>
          <w:szCs w:val="22"/>
        </w:rPr>
      </w:pPr>
      <w:r w:rsidRPr="00DA6CA2">
        <w:rPr>
          <w:sz w:val="22"/>
          <w:szCs w:val="22"/>
        </w:rPr>
        <w:t xml:space="preserve">Перечень мероприятий по улучшению условий </w:t>
      </w:r>
      <w:r w:rsidR="00C575D2">
        <w:rPr>
          <w:sz w:val="22"/>
          <w:szCs w:val="22"/>
        </w:rPr>
        <w:t>и охраны труда работников, на рабочих местах которых проводилась специальная оценка условий труда</w:t>
      </w:r>
      <w:r w:rsidRPr="00EB7A2B">
        <w:rPr>
          <w:sz w:val="22"/>
          <w:szCs w:val="22"/>
        </w:rPr>
        <w:t xml:space="preserve"> (1 </w:t>
      </w:r>
      <w:r>
        <w:rPr>
          <w:sz w:val="22"/>
          <w:szCs w:val="22"/>
        </w:rPr>
        <w:t>этап</w:t>
      </w:r>
      <w:r w:rsidRPr="00EB7A2B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C</w:t>
      </w:r>
      <w:proofErr w:type="gramEnd"/>
      <w:r>
        <w:rPr>
          <w:sz w:val="22"/>
          <w:szCs w:val="22"/>
        </w:rPr>
        <w:t>ОУТ</w:t>
      </w:r>
      <w:r w:rsidRPr="00EB7A2B">
        <w:rPr>
          <w:sz w:val="22"/>
          <w:szCs w:val="22"/>
        </w:rPr>
        <w:t xml:space="preserve"> 2019</w:t>
      </w:r>
      <w:r>
        <w:rPr>
          <w:sz w:val="22"/>
          <w:szCs w:val="22"/>
        </w:rPr>
        <w:t>)</w:t>
      </w:r>
    </w:p>
    <w:p w:rsidR="00C4048F" w:rsidRPr="00DA6CA2" w:rsidRDefault="00C4048F" w:rsidP="00191E4A">
      <w:pPr>
        <w:jc w:val="both"/>
        <w:rPr>
          <w:sz w:val="16"/>
          <w:szCs w:val="16"/>
        </w:rPr>
      </w:pPr>
    </w:p>
    <w:p w:rsidR="00C4048F" w:rsidRPr="00DA6CA2" w:rsidRDefault="00C4048F" w:rsidP="00191E4A">
      <w:pPr>
        <w:jc w:val="both"/>
        <w:rPr>
          <w:b/>
          <w:sz w:val="16"/>
          <w:szCs w:val="16"/>
          <w:lang w:eastAsia="en-US"/>
        </w:rPr>
      </w:pPr>
      <w:r w:rsidRPr="00DA6CA2">
        <w:rPr>
          <w:sz w:val="22"/>
          <w:szCs w:val="22"/>
        </w:rPr>
        <w:t xml:space="preserve">Наименование организации: </w:t>
      </w:r>
      <w:r w:rsidRPr="00DA6CA2">
        <w:rPr>
          <w:rStyle w:val="a9"/>
          <w:sz w:val="22"/>
          <w:szCs w:val="22"/>
        </w:rPr>
        <w:t xml:space="preserve"> </w:t>
      </w:r>
      <w:r w:rsidR="006A0AAD">
        <w:fldChar w:fldCharType="begin"/>
      </w:r>
      <w:r w:rsidR="006A0AAD">
        <w:instrText xml:space="preserve"> DOCVARIABLE ceh_info \* MERGEFORMAT </w:instrText>
      </w:r>
      <w:r w:rsidR="006A0AAD">
        <w:fldChar w:fldCharType="separate"/>
      </w:r>
      <w:r w:rsidRPr="00B45CD3">
        <w:rPr>
          <w:rStyle w:val="a9"/>
          <w:sz w:val="22"/>
          <w:szCs w:val="22"/>
        </w:rPr>
        <w:t xml:space="preserve"> Федеральное государственное унитарное предприятие «Производственное объединение «Октябрь» </w:t>
      </w:r>
      <w:r w:rsidR="006A0AAD">
        <w:rPr>
          <w:rStyle w:val="a9"/>
          <w:sz w:val="22"/>
          <w:szCs w:val="22"/>
        </w:rPr>
        <w:fldChar w:fldCharType="end"/>
      </w:r>
      <w:r w:rsidRPr="00DA6CA2">
        <w:rPr>
          <w:b/>
          <w:sz w:val="16"/>
          <w:szCs w:val="16"/>
          <w:lang w:eastAsia="en-US"/>
        </w:rPr>
        <w:t> </w:t>
      </w:r>
    </w:p>
    <w:p w:rsidR="00C4048F" w:rsidRPr="00DA6CA2" w:rsidRDefault="00C4048F" w:rsidP="00DB70BA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7"/>
        <w:gridCol w:w="3563"/>
        <w:gridCol w:w="2743"/>
        <w:gridCol w:w="1552"/>
        <w:gridCol w:w="3140"/>
        <w:gridCol w:w="1558"/>
      </w:tblGrid>
      <w:tr w:rsidR="00C4048F" w:rsidRPr="00C00232" w:rsidTr="00A84C3D">
        <w:trPr>
          <w:tblHeader/>
          <w:jc w:val="center"/>
        </w:trPr>
        <w:tc>
          <w:tcPr>
            <w:tcW w:w="3007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  <w:bookmarkStart w:id="0" w:name="main_table"/>
            <w:bookmarkEnd w:id="0"/>
            <w:r w:rsidRPr="00C00232">
              <w:rPr>
                <w:sz w:val="18"/>
                <w:szCs w:val="18"/>
              </w:rPr>
              <w:t>Наименование структурного по</w:t>
            </w:r>
            <w:r w:rsidRPr="00C00232">
              <w:rPr>
                <w:sz w:val="18"/>
                <w:szCs w:val="18"/>
              </w:rPr>
              <w:t>д</w:t>
            </w:r>
            <w:r w:rsidRPr="00C00232">
              <w:rPr>
                <w:sz w:val="18"/>
                <w:szCs w:val="18"/>
              </w:rPr>
              <w:t>разделения, рабочего места</w:t>
            </w:r>
          </w:p>
        </w:tc>
        <w:tc>
          <w:tcPr>
            <w:tcW w:w="3563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  <w:r w:rsidRPr="00C0023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743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  <w:r w:rsidRPr="00C00232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552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  <w:r w:rsidRPr="00C00232">
              <w:rPr>
                <w:sz w:val="18"/>
                <w:szCs w:val="18"/>
              </w:rPr>
              <w:t>Срок</w:t>
            </w:r>
            <w:r w:rsidRPr="00C00232">
              <w:rPr>
                <w:sz w:val="18"/>
                <w:szCs w:val="18"/>
              </w:rPr>
              <w:br/>
              <w:t>выполнения</w:t>
            </w:r>
          </w:p>
        </w:tc>
        <w:tc>
          <w:tcPr>
            <w:tcW w:w="3140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  <w:r w:rsidRPr="00C00232">
              <w:rPr>
                <w:sz w:val="18"/>
                <w:szCs w:val="18"/>
              </w:rPr>
              <w:t>Структурные подразделения, привл</w:t>
            </w:r>
            <w:r w:rsidRPr="00C00232">
              <w:rPr>
                <w:sz w:val="18"/>
                <w:szCs w:val="18"/>
              </w:rPr>
              <w:t>е</w:t>
            </w:r>
            <w:r w:rsidRPr="00C00232">
              <w:rPr>
                <w:sz w:val="18"/>
                <w:szCs w:val="18"/>
              </w:rPr>
              <w:t>каемые для выполнения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  <w:r w:rsidRPr="00C00232">
              <w:rPr>
                <w:sz w:val="18"/>
                <w:szCs w:val="18"/>
              </w:rPr>
              <w:t>Отметка о в</w:t>
            </w:r>
            <w:r w:rsidRPr="00C00232">
              <w:rPr>
                <w:sz w:val="18"/>
                <w:szCs w:val="18"/>
              </w:rPr>
              <w:t>ы</w:t>
            </w:r>
            <w:r w:rsidRPr="00C00232">
              <w:rPr>
                <w:sz w:val="18"/>
                <w:szCs w:val="18"/>
              </w:rPr>
              <w:t>полнении</w:t>
            </w:r>
          </w:p>
        </w:tc>
      </w:tr>
      <w:tr w:rsidR="00C4048F" w:rsidRPr="00C00232" w:rsidTr="00A84C3D">
        <w:trPr>
          <w:tblHeader/>
          <w:jc w:val="center"/>
        </w:trPr>
        <w:tc>
          <w:tcPr>
            <w:tcW w:w="3007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  <w:r w:rsidRPr="00C00232">
              <w:rPr>
                <w:sz w:val="18"/>
                <w:szCs w:val="18"/>
              </w:rPr>
              <w:t>1</w:t>
            </w:r>
          </w:p>
        </w:tc>
        <w:tc>
          <w:tcPr>
            <w:tcW w:w="3563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  <w:r w:rsidRPr="00C00232">
              <w:rPr>
                <w:sz w:val="18"/>
                <w:szCs w:val="18"/>
              </w:rPr>
              <w:t>2</w:t>
            </w:r>
          </w:p>
        </w:tc>
        <w:tc>
          <w:tcPr>
            <w:tcW w:w="2743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  <w:r w:rsidRPr="00C00232">
              <w:rPr>
                <w:sz w:val="18"/>
                <w:szCs w:val="18"/>
              </w:rPr>
              <w:t>3</w:t>
            </w:r>
          </w:p>
        </w:tc>
        <w:tc>
          <w:tcPr>
            <w:tcW w:w="1552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  <w:r w:rsidRPr="00C00232">
              <w:rPr>
                <w:sz w:val="18"/>
                <w:szCs w:val="18"/>
              </w:rPr>
              <w:t>4</w:t>
            </w:r>
          </w:p>
        </w:tc>
        <w:tc>
          <w:tcPr>
            <w:tcW w:w="3140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  <w:r w:rsidRPr="00C00232">
              <w:rPr>
                <w:sz w:val="18"/>
                <w:szCs w:val="18"/>
              </w:rPr>
              <w:t>5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  <w:r w:rsidRPr="00C00232">
              <w:rPr>
                <w:sz w:val="18"/>
                <w:szCs w:val="18"/>
              </w:rPr>
              <w:t>6</w:t>
            </w:r>
          </w:p>
        </w:tc>
      </w:tr>
      <w:tr w:rsidR="00C4048F" w:rsidRPr="00C00232" w:rsidTr="00A84C3D">
        <w:trPr>
          <w:trHeight w:val="414"/>
          <w:jc w:val="center"/>
        </w:trPr>
        <w:tc>
          <w:tcPr>
            <w:tcW w:w="6570" w:type="dxa"/>
            <w:gridSpan w:val="2"/>
            <w:vAlign w:val="center"/>
          </w:tcPr>
          <w:p w:rsidR="00C4048F" w:rsidRPr="00BA490C" w:rsidRDefault="00C4048F" w:rsidP="00A567B1">
            <w:pPr>
              <w:pStyle w:val="aa"/>
              <w:rPr>
                <w:sz w:val="24"/>
                <w:szCs w:val="24"/>
              </w:rPr>
            </w:pPr>
            <w:r w:rsidRPr="00BA490C">
              <w:rPr>
                <w:b/>
                <w:sz w:val="24"/>
                <w:szCs w:val="24"/>
              </w:rPr>
              <w:t>ПТК-1</w:t>
            </w:r>
          </w:p>
        </w:tc>
        <w:tc>
          <w:tcPr>
            <w:tcW w:w="2743" w:type="dxa"/>
          </w:tcPr>
          <w:p w:rsidR="00C4048F" w:rsidRPr="00C00232" w:rsidRDefault="00C4048F" w:rsidP="001B1CD2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C4048F" w:rsidRPr="00C00232" w:rsidRDefault="00C4048F" w:rsidP="001B1CD2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C4048F" w:rsidRPr="00C00232" w:rsidRDefault="00C4048F" w:rsidP="001B1CD2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</w:tcPr>
          <w:p w:rsidR="00C4048F" w:rsidRPr="002569ED" w:rsidRDefault="00C4048F" w:rsidP="001B1CD2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t>06 009 001  Лаборант х</w:t>
            </w:r>
            <w:r w:rsidRPr="002569ED">
              <w:rPr>
                <w:sz w:val="24"/>
                <w:szCs w:val="24"/>
              </w:rPr>
              <w:t>и</w:t>
            </w:r>
            <w:r w:rsidRPr="002569ED">
              <w:rPr>
                <w:sz w:val="24"/>
                <w:szCs w:val="24"/>
              </w:rPr>
              <w:t>мического анализа</w:t>
            </w:r>
          </w:p>
        </w:tc>
        <w:tc>
          <w:tcPr>
            <w:tcW w:w="3563" w:type="dxa"/>
            <w:vAlign w:val="center"/>
          </w:tcPr>
          <w:p w:rsidR="00C4048F" w:rsidRDefault="00C4048F" w:rsidP="002B2D66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2B2D66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 xml:space="preserve">Проверить эффективность приточно-вытяжной вентиляции на участке </w:t>
            </w:r>
            <w:proofErr w:type="spellStart"/>
            <w:r w:rsidRPr="002569ED">
              <w:rPr>
                <w:sz w:val="24"/>
                <w:szCs w:val="24"/>
              </w:rPr>
              <w:t>влагозащиты</w:t>
            </w:r>
            <w:proofErr w:type="spellEnd"/>
            <w:r w:rsidRPr="002569ED">
              <w:rPr>
                <w:sz w:val="24"/>
                <w:szCs w:val="24"/>
              </w:rPr>
              <w:t xml:space="preserve"> и в комнате заливки. </w:t>
            </w:r>
          </w:p>
        </w:tc>
        <w:tc>
          <w:tcPr>
            <w:tcW w:w="2743" w:type="dxa"/>
          </w:tcPr>
          <w:p w:rsidR="00C4048F" w:rsidRPr="002569ED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нижение</w:t>
            </w:r>
            <w:proofErr w:type="spellEnd"/>
            <w:r>
              <w:rPr>
                <w:sz w:val="24"/>
                <w:szCs w:val="24"/>
              </w:rPr>
              <w:t xml:space="preserve">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Pr="002569ED" w:rsidRDefault="00C4048F" w:rsidP="00A567B1">
            <w:pPr>
              <w:pStyle w:val="aa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t>III квартал</w:t>
            </w:r>
          </w:p>
          <w:p w:rsidR="00C4048F" w:rsidRPr="002569ED" w:rsidRDefault="00C4048F" w:rsidP="00A567B1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569ED">
                <w:rPr>
                  <w:sz w:val="24"/>
                  <w:szCs w:val="24"/>
                </w:rPr>
                <w:t>2020 г</w:t>
              </w:r>
            </w:smartTag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</w:tcPr>
          <w:p w:rsidR="00C4048F" w:rsidRPr="00602A6A" w:rsidRDefault="00C4048F" w:rsidP="001B1CD2">
            <w:pPr>
              <w:pStyle w:val="aa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ПТК - 1, 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</w:tcPr>
          <w:p w:rsidR="00C4048F" w:rsidRPr="002569ED" w:rsidRDefault="00C4048F" w:rsidP="001B1CD2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t xml:space="preserve">05 002 001  </w:t>
            </w:r>
            <w:proofErr w:type="spellStart"/>
            <w:r w:rsidRPr="002569ED">
              <w:rPr>
                <w:sz w:val="24"/>
                <w:szCs w:val="24"/>
              </w:rPr>
              <w:t>Окрасчик</w:t>
            </w:r>
            <w:proofErr w:type="spellEnd"/>
            <w:r w:rsidRPr="002569ED">
              <w:rPr>
                <w:sz w:val="24"/>
                <w:szCs w:val="24"/>
              </w:rPr>
              <w:t xml:space="preserve"> пр</w:t>
            </w:r>
            <w:r w:rsidRPr="002569ED">
              <w:rPr>
                <w:sz w:val="24"/>
                <w:szCs w:val="24"/>
              </w:rPr>
              <w:t>и</w:t>
            </w:r>
            <w:r w:rsidRPr="002569ED">
              <w:rPr>
                <w:sz w:val="24"/>
                <w:szCs w:val="24"/>
              </w:rPr>
              <w:t xml:space="preserve">боров и деталей </w:t>
            </w:r>
          </w:p>
        </w:tc>
        <w:tc>
          <w:tcPr>
            <w:tcW w:w="3563" w:type="dxa"/>
            <w:vAlign w:val="center"/>
          </w:tcPr>
          <w:p w:rsidR="00C4048F" w:rsidRDefault="00C4048F" w:rsidP="002B2D66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2B2D66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 xml:space="preserve">Проверить эффективность приточно-вытяжной вентиляции на химическом участке. </w:t>
            </w:r>
          </w:p>
        </w:tc>
        <w:tc>
          <w:tcPr>
            <w:tcW w:w="2743" w:type="dxa"/>
          </w:tcPr>
          <w:p w:rsidR="00C4048F" w:rsidRPr="002569ED" w:rsidRDefault="00C4048F" w:rsidP="00214BBE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нижение</w:t>
            </w:r>
            <w:proofErr w:type="spellEnd"/>
            <w:r>
              <w:rPr>
                <w:sz w:val="24"/>
                <w:szCs w:val="24"/>
              </w:rPr>
              <w:t xml:space="preserve">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Pr="002569ED" w:rsidRDefault="00C4048F" w:rsidP="00A567B1">
            <w:pPr>
              <w:pStyle w:val="aa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t>III квартал</w:t>
            </w:r>
          </w:p>
          <w:p w:rsidR="00C4048F" w:rsidRPr="002569ED" w:rsidRDefault="00C4048F" w:rsidP="00A567B1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2569ED">
                <w:rPr>
                  <w:sz w:val="24"/>
                  <w:szCs w:val="24"/>
                </w:rPr>
                <w:t>2020 г</w:t>
              </w:r>
            </w:smartTag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</w:tcPr>
          <w:p w:rsidR="00C4048F" w:rsidRPr="00602A6A" w:rsidRDefault="00C4048F" w:rsidP="001B1CD2">
            <w:pPr>
              <w:pStyle w:val="aa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ПТК - 1, Отдел 15, Цех 13, 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</w:tcPr>
          <w:p w:rsidR="00C4048F" w:rsidRPr="002569ED" w:rsidRDefault="00C4048F" w:rsidP="001B1CD2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t>03 009 001  Заливщик компаундами</w:t>
            </w:r>
          </w:p>
        </w:tc>
        <w:tc>
          <w:tcPr>
            <w:tcW w:w="3563" w:type="dxa"/>
            <w:vAlign w:val="center"/>
          </w:tcPr>
          <w:p w:rsidR="00C4048F" w:rsidRDefault="00C4048F" w:rsidP="002B2D66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2B2D66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 xml:space="preserve">Проверить эффективность приточно-вытяжной вентиляции на участке </w:t>
            </w:r>
            <w:proofErr w:type="spellStart"/>
            <w:r w:rsidRPr="002569ED">
              <w:rPr>
                <w:sz w:val="24"/>
                <w:szCs w:val="24"/>
              </w:rPr>
              <w:t>влагозащиты</w:t>
            </w:r>
            <w:proofErr w:type="spellEnd"/>
            <w:r w:rsidRPr="002569ED">
              <w:rPr>
                <w:sz w:val="24"/>
                <w:szCs w:val="24"/>
              </w:rPr>
              <w:t xml:space="preserve"> и в комнате заливки. </w:t>
            </w:r>
          </w:p>
        </w:tc>
        <w:tc>
          <w:tcPr>
            <w:tcW w:w="2743" w:type="dxa"/>
          </w:tcPr>
          <w:p w:rsidR="00C4048F" w:rsidRPr="002569ED" w:rsidRDefault="00C4048F" w:rsidP="00214BBE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нижение</w:t>
            </w:r>
            <w:proofErr w:type="spellEnd"/>
            <w:r>
              <w:rPr>
                <w:sz w:val="24"/>
                <w:szCs w:val="24"/>
              </w:rPr>
              <w:t xml:space="preserve">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Pr="002569ED" w:rsidRDefault="00C4048F" w:rsidP="00A567B1">
            <w:pPr>
              <w:pStyle w:val="aa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t>III квартал</w:t>
            </w:r>
          </w:p>
          <w:p w:rsidR="00C4048F" w:rsidRPr="002569ED" w:rsidRDefault="00C4048F" w:rsidP="00A567B1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569ED">
                <w:rPr>
                  <w:sz w:val="24"/>
                  <w:szCs w:val="24"/>
                </w:rPr>
                <w:t>2020 г</w:t>
              </w:r>
            </w:smartTag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</w:tcPr>
          <w:p w:rsidR="00C4048F" w:rsidRPr="00602A6A" w:rsidRDefault="00C4048F" w:rsidP="001B1CD2">
            <w:pPr>
              <w:pStyle w:val="aa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ПТК - 1, 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</w:tcPr>
          <w:p w:rsidR="00C4048F" w:rsidRPr="002569ED" w:rsidRDefault="00C4048F" w:rsidP="001B1CD2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t xml:space="preserve">02 009 001  </w:t>
            </w:r>
            <w:proofErr w:type="spellStart"/>
            <w:r w:rsidRPr="002569ED">
              <w:rPr>
                <w:sz w:val="24"/>
                <w:szCs w:val="24"/>
              </w:rPr>
              <w:t>Окрасчик</w:t>
            </w:r>
            <w:proofErr w:type="spellEnd"/>
            <w:r w:rsidRPr="002569ED">
              <w:rPr>
                <w:sz w:val="24"/>
                <w:szCs w:val="24"/>
              </w:rPr>
              <w:t xml:space="preserve"> пр</w:t>
            </w:r>
            <w:r w:rsidRPr="002569ED">
              <w:rPr>
                <w:sz w:val="24"/>
                <w:szCs w:val="24"/>
              </w:rPr>
              <w:t>и</w:t>
            </w:r>
            <w:r w:rsidRPr="002569ED">
              <w:rPr>
                <w:sz w:val="24"/>
                <w:szCs w:val="24"/>
              </w:rPr>
              <w:t xml:space="preserve">боров и деталей </w:t>
            </w:r>
          </w:p>
        </w:tc>
        <w:tc>
          <w:tcPr>
            <w:tcW w:w="3563" w:type="dxa"/>
            <w:vAlign w:val="center"/>
          </w:tcPr>
          <w:p w:rsidR="00C4048F" w:rsidRDefault="00C4048F" w:rsidP="002B2D66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40702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>Проверить эффективность приточно-вытяжной вентил</w:t>
            </w:r>
            <w:r w:rsidRPr="002569ED">
              <w:rPr>
                <w:sz w:val="24"/>
                <w:szCs w:val="24"/>
              </w:rPr>
              <w:t>я</w:t>
            </w:r>
            <w:r w:rsidRPr="002569ED">
              <w:rPr>
                <w:sz w:val="24"/>
                <w:szCs w:val="24"/>
              </w:rPr>
              <w:t xml:space="preserve">ции. </w:t>
            </w:r>
          </w:p>
        </w:tc>
        <w:tc>
          <w:tcPr>
            <w:tcW w:w="2743" w:type="dxa"/>
          </w:tcPr>
          <w:p w:rsidR="00C4048F" w:rsidRPr="002569ED" w:rsidRDefault="00C4048F" w:rsidP="00214BBE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нижение</w:t>
            </w:r>
            <w:proofErr w:type="spellEnd"/>
            <w:r>
              <w:rPr>
                <w:sz w:val="24"/>
                <w:szCs w:val="24"/>
              </w:rPr>
              <w:t xml:space="preserve">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Pr="002569ED" w:rsidRDefault="00C4048F" w:rsidP="00A567B1">
            <w:pPr>
              <w:pStyle w:val="aa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t>III квартал</w:t>
            </w:r>
          </w:p>
          <w:p w:rsidR="00C4048F" w:rsidRPr="002569ED" w:rsidRDefault="00C4048F" w:rsidP="00A567B1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569ED">
                <w:rPr>
                  <w:sz w:val="24"/>
                  <w:szCs w:val="24"/>
                </w:rPr>
                <w:t>2020 г</w:t>
              </w:r>
            </w:smartTag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</w:tcPr>
          <w:p w:rsidR="00C4048F" w:rsidRPr="00602A6A" w:rsidRDefault="00C4048F" w:rsidP="001B1CD2">
            <w:pPr>
              <w:pStyle w:val="aa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ПТК - 1, 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430"/>
          <w:jc w:val="center"/>
        </w:trPr>
        <w:tc>
          <w:tcPr>
            <w:tcW w:w="6570" w:type="dxa"/>
            <w:gridSpan w:val="2"/>
            <w:vAlign w:val="center"/>
          </w:tcPr>
          <w:p w:rsidR="00C4048F" w:rsidRPr="00BA490C" w:rsidRDefault="00C4048F" w:rsidP="00392167">
            <w:pPr>
              <w:pStyle w:val="aa"/>
              <w:rPr>
                <w:b/>
                <w:sz w:val="24"/>
                <w:szCs w:val="24"/>
              </w:rPr>
            </w:pPr>
            <w:r w:rsidRPr="00BA490C">
              <w:rPr>
                <w:b/>
                <w:sz w:val="24"/>
                <w:szCs w:val="24"/>
              </w:rPr>
              <w:t>Цех 7</w:t>
            </w:r>
          </w:p>
        </w:tc>
        <w:tc>
          <w:tcPr>
            <w:tcW w:w="2743" w:type="dxa"/>
          </w:tcPr>
          <w:p w:rsidR="00C4048F" w:rsidRPr="00C00232" w:rsidRDefault="00C4048F" w:rsidP="001B1CD2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C4048F" w:rsidRPr="00C00232" w:rsidRDefault="00C4048F" w:rsidP="00A567B1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C4048F" w:rsidRPr="00C00232" w:rsidRDefault="00C4048F" w:rsidP="001B1CD2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602A6A">
        <w:trPr>
          <w:trHeight w:val="1081"/>
          <w:jc w:val="center"/>
        </w:trPr>
        <w:tc>
          <w:tcPr>
            <w:tcW w:w="3007" w:type="dxa"/>
          </w:tcPr>
          <w:p w:rsidR="00C4048F" w:rsidRPr="002569ED" w:rsidRDefault="00C4048F" w:rsidP="001B1CD2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t>02 013 007. Пропитчик</w:t>
            </w:r>
          </w:p>
        </w:tc>
        <w:tc>
          <w:tcPr>
            <w:tcW w:w="3563" w:type="dxa"/>
          </w:tcPr>
          <w:p w:rsidR="00C4048F" w:rsidRPr="002569ED" w:rsidRDefault="00C4048F" w:rsidP="00602A6A">
            <w:pPr>
              <w:pStyle w:val="aa"/>
              <w:jc w:val="left"/>
              <w:rPr>
                <w:sz w:val="24"/>
                <w:szCs w:val="24"/>
                <w:u w:val="single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фактор:</w:t>
            </w:r>
          </w:p>
          <w:p w:rsidR="00C4048F" w:rsidRPr="002569ED" w:rsidRDefault="00C4048F" w:rsidP="00602A6A">
            <w:pPr>
              <w:pStyle w:val="aa"/>
              <w:jc w:val="left"/>
              <w:rPr>
                <w:sz w:val="24"/>
                <w:szCs w:val="24"/>
                <w:u w:val="single"/>
              </w:rPr>
            </w:pPr>
            <w:r w:rsidRPr="002569ED">
              <w:rPr>
                <w:sz w:val="24"/>
                <w:szCs w:val="24"/>
              </w:rPr>
              <w:t>1.Проверить эффективность приточно-вытяжной вентил</w:t>
            </w:r>
            <w:r w:rsidRPr="002569ED">
              <w:rPr>
                <w:sz w:val="24"/>
                <w:szCs w:val="24"/>
              </w:rPr>
              <w:t>я</w:t>
            </w:r>
            <w:r w:rsidRPr="002569ED">
              <w:rPr>
                <w:sz w:val="24"/>
                <w:szCs w:val="24"/>
              </w:rPr>
              <w:t xml:space="preserve">ции. </w:t>
            </w:r>
          </w:p>
        </w:tc>
        <w:tc>
          <w:tcPr>
            <w:tcW w:w="2743" w:type="dxa"/>
          </w:tcPr>
          <w:p w:rsidR="00C4048F" w:rsidRPr="002569ED" w:rsidRDefault="00C4048F" w:rsidP="00214BBE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нижение</w:t>
            </w:r>
            <w:proofErr w:type="spellEnd"/>
            <w:r>
              <w:rPr>
                <w:sz w:val="24"/>
                <w:szCs w:val="24"/>
              </w:rPr>
              <w:t xml:space="preserve">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t>III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569ED">
                <w:rPr>
                  <w:sz w:val="24"/>
                  <w:szCs w:val="24"/>
                </w:rPr>
                <w:t>2020 г</w:t>
              </w:r>
            </w:smartTag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</w:tcPr>
          <w:p w:rsidR="00C4048F" w:rsidRPr="002569ED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Default="00C4048F" w:rsidP="00EB7A2B">
            <w:pPr>
              <w:jc w:val="center"/>
              <w:rPr>
                <w:szCs w:val="24"/>
              </w:rPr>
            </w:pPr>
            <w:r w:rsidRPr="002569ED">
              <w:rPr>
                <w:szCs w:val="24"/>
              </w:rPr>
              <w:t>Цех 7</w:t>
            </w:r>
          </w:p>
          <w:p w:rsidR="00C4048F" w:rsidRPr="002569ED" w:rsidRDefault="00C4048F" w:rsidP="00EB7A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Цех 7,Отдел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430"/>
          <w:jc w:val="center"/>
        </w:trPr>
        <w:tc>
          <w:tcPr>
            <w:tcW w:w="6570" w:type="dxa"/>
            <w:gridSpan w:val="2"/>
            <w:vAlign w:val="center"/>
          </w:tcPr>
          <w:p w:rsidR="00C4048F" w:rsidRPr="00BA490C" w:rsidRDefault="00C4048F" w:rsidP="00B0533B">
            <w:pPr>
              <w:pStyle w:val="aa"/>
              <w:rPr>
                <w:b/>
                <w:sz w:val="24"/>
                <w:szCs w:val="24"/>
              </w:rPr>
            </w:pPr>
            <w:r w:rsidRPr="00BA490C">
              <w:rPr>
                <w:b/>
                <w:sz w:val="24"/>
                <w:szCs w:val="24"/>
              </w:rPr>
              <w:t>Цех 9</w:t>
            </w:r>
          </w:p>
        </w:tc>
        <w:tc>
          <w:tcPr>
            <w:tcW w:w="2743" w:type="dxa"/>
            <w:vAlign w:val="center"/>
          </w:tcPr>
          <w:p w:rsidR="00C4048F" w:rsidRPr="00C00232" w:rsidRDefault="00C4048F" w:rsidP="00575FC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C4048F" w:rsidRPr="00C00232" w:rsidRDefault="00C4048F" w:rsidP="00575FC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C4048F" w:rsidRPr="00C00232" w:rsidRDefault="00C4048F" w:rsidP="001B1CD2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602A6A">
        <w:trPr>
          <w:trHeight w:val="776"/>
          <w:jc w:val="center"/>
        </w:trPr>
        <w:tc>
          <w:tcPr>
            <w:tcW w:w="3007" w:type="dxa"/>
            <w:vMerge w:val="restart"/>
            <w:vAlign w:val="center"/>
          </w:tcPr>
          <w:p w:rsidR="00C4048F" w:rsidRDefault="00C4048F" w:rsidP="00575FCC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03 010 090 </w:t>
            </w:r>
            <w:r w:rsidRPr="007E1F9F">
              <w:rPr>
                <w:sz w:val="24"/>
                <w:szCs w:val="24"/>
              </w:rPr>
              <w:t xml:space="preserve"> </w:t>
            </w:r>
            <w:proofErr w:type="spellStart"/>
            <w:r w:rsidRPr="007E1F9F">
              <w:rPr>
                <w:sz w:val="24"/>
                <w:szCs w:val="24"/>
              </w:rPr>
              <w:t>Электрог</w:t>
            </w:r>
            <w:r w:rsidRPr="007E1F9F">
              <w:rPr>
                <w:sz w:val="24"/>
                <w:szCs w:val="24"/>
              </w:rPr>
              <w:t>а</w:t>
            </w:r>
            <w:r w:rsidRPr="007E1F9F">
              <w:rPr>
                <w:sz w:val="24"/>
                <w:szCs w:val="24"/>
              </w:rPr>
              <w:t>зосварщик</w:t>
            </w:r>
            <w:proofErr w:type="spellEnd"/>
          </w:p>
          <w:p w:rsidR="00C4048F" w:rsidRDefault="00C4048F" w:rsidP="007E1F9F"/>
          <w:p w:rsidR="00C4048F" w:rsidRPr="007E1F9F" w:rsidRDefault="00C4048F" w:rsidP="007E1F9F">
            <w:r>
              <w:rPr>
                <w:szCs w:val="24"/>
              </w:rPr>
              <w:t xml:space="preserve">03 011 090 </w:t>
            </w:r>
            <w:r w:rsidRPr="007E1F9F">
              <w:rPr>
                <w:szCs w:val="24"/>
              </w:rPr>
              <w:t xml:space="preserve"> </w:t>
            </w:r>
            <w:proofErr w:type="spellStart"/>
            <w:r w:rsidRPr="007E1F9F">
              <w:rPr>
                <w:szCs w:val="24"/>
              </w:rPr>
              <w:t>Электрог</w:t>
            </w:r>
            <w:r w:rsidRPr="007E1F9F">
              <w:rPr>
                <w:szCs w:val="24"/>
              </w:rPr>
              <w:t>а</w:t>
            </w:r>
            <w:r w:rsidRPr="007E1F9F">
              <w:rPr>
                <w:szCs w:val="24"/>
              </w:rPr>
              <w:lastRenderedPageBreak/>
              <w:t>зосварщик</w:t>
            </w:r>
            <w:proofErr w:type="spellEnd"/>
          </w:p>
        </w:tc>
        <w:tc>
          <w:tcPr>
            <w:tcW w:w="3563" w:type="dxa"/>
            <w:vAlign w:val="center"/>
          </w:tcPr>
          <w:p w:rsidR="00C4048F" w:rsidRDefault="00C4048F" w:rsidP="002569ED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lastRenderedPageBreak/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40702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>Проверить эффективность приточно</w:t>
            </w:r>
            <w:r>
              <w:rPr>
                <w:sz w:val="24"/>
                <w:szCs w:val="24"/>
              </w:rPr>
              <w:t>-вытяжной вентил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</w:t>
            </w:r>
            <w:r w:rsidRPr="002569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43" w:type="dxa"/>
          </w:tcPr>
          <w:p w:rsidR="00C4048F" w:rsidRPr="002569ED" w:rsidRDefault="00C4048F" w:rsidP="00214BBE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нижение</w:t>
            </w:r>
            <w:proofErr w:type="spellEnd"/>
            <w:r>
              <w:rPr>
                <w:sz w:val="24"/>
                <w:szCs w:val="24"/>
              </w:rPr>
              <w:t xml:space="preserve">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407022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40702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407022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</w:tcPr>
          <w:p w:rsidR="00C4048F" w:rsidRPr="00407022" w:rsidRDefault="00C4048F" w:rsidP="0040702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9, 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trHeight w:val="41"/>
          <w:jc w:val="center"/>
        </w:trPr>
        <w:tc>
          <w:tcPr>
            <w:tcW w:w="3007" w:type="dxa"/>
            <w:vMerge/>
            <w:vAlign w:val="center"/>
          </w:tcPr>
          <w:p w:rsidR="00C4048F" w:rsidRPr="007E1F9F" w:rsidRDefault="00C4048F" w:rsidP="00575FCC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2569ED" w:rsidRDefault="00C4048F" w:rsidP="002569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DF6ACB" w:rsidRDefault="00C4048F" w:rsidP="002569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2571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462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2571">
              <w:rPr>
                <w:rFonts w:ascii="Times New Roman" w:hAnsi="Times New Roman" w:cs="Times New Roman"/>
                <w:sz w:val="24"/>
                <w:szCs w:val="24"/>
              </w:rPr>
              <w:t>гламентированные перерывы длительностью по 15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2569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C4048F" w:rsidRPr="007E1F9F" w:rsidRDefault="00C4048F" w:rsidP="00EB7A2B">
            <w:pPr>
              <w:jc w:val="center"/>
              <w:rPr>
                <w:szCs w:val="24"/>
              </w:rPr>
            </w:pPr>
            <w:r w:rsidRPr="007E1F9F">
              <w:rPr>
                <w:szCs w:val="24"/>
              </w:rPr>
              <w:t>Цех 9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602A6A">
        <w:trPr>
          <w:trHeight w:val="1289"/>
          <w:jc w:val="center"/>
        </w:trPr>
        <w:tc>
          <w:tcPr>
            <w:tcW w:w="3007" w:type="dxa"/>
            <w:vAlign w:val="center"/>
          </w:tcPr>
          <w:p w:rsidR="00C4048F" w:rsidRPr="007E1F9F" w:rsidRDefault="00C4048F" w:rsidP="00575FCC">
            <w:pPr>
              <w:pStyle w:val="aa"/>
              <w:jc w:val="left"/>
              <w:rPr>
                <w:sz w:val="24"/>
                <w:szCs w:val="24"/>
              </w:rPr>
            </w:pPr>
            <w:r w:rsidRPr="007E1F9F">
              <w:rPr>
                <w:sz w:val="24"/>
                <w:szCs w:val="24"/>
              </w:rPr>
              <w:lastRenderedPageBreak/>
              <w:t>09 011 090. Травильщик</w:t>
            </w:r>
          </w:p>
        </w:tc>
        <w:tc>
          <w:tcPr>
            <w:tcW w:w="3563" w:type="dxa"/>
          </w:tcPr>
          <w:p w:rsidR="00C4048F" w:rsidRDefault="00C4048F" w:rsidP="00602A6A">
            <w:pPr>
              <w:pStyle w:val="aa"/>
              <w:jc w:val="left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602A6A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>Проверить эффективность приточно</w:t>
            </w:r>
            <w:r>
              <w:rPr>
                <w:sz w:val="24"/>
                <w:szCs w:val="24"/>
              </w:rPr>
              <w:t>-вытяжной вентил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</w:t>
            </w:r>
            <w:r w:rsidRPr="002569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43" w:type="dxa"/>
          </w:tcPr>
          <w:p w:rsidR="00C4048F" w:rsidRPr="002569ED" w:rsidRDefault="00C4048F" w:rsidP="00214BBE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нижение</w:t>
            </w:r>
            <w:proofErr w:type="spellEnd"/>
            <w:r>
              <w:rPr>
                <w:sz w:val="24"/>
                <w:szCs w:val="24"/>
              </w:rPr>
              <w:t xml:space="preserve">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407022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40702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407022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</w:tcPr>
          <w:p w:rsidR="00C4048F" w:rsidRPr="00407022" w:rsidRDefault="00C4048F" w:rsidP="0040702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9, 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457"/>
          <w:jc w:val="center"/>
        </w:trPr>
        <w:tc>
          <w:tcPr>
            <w:tcW w:w="6570" w:type="dxa"/>
            <w:gridSpan w:val="2"/>
            <w:vAlign w:val="center"/>
          </w:tcPr>
          <w:p w:rsidR="00C4048F" w:rsidRPr="00BA490C" w:rsidRDefault="00C4048F" w:rsidP="00A567B1">
            <w:pPr>
              <w:pStyle w:val="aa"/>
              <w:rPr>
                <w:b/>
                <w:sz w:val="24"/>
                <w:szCs w:val="24"/>
              </w:rPr>
            </w:pPr>
            <w:r w:rsidRPr="00BA490C">
              <w:rPr>
                <w:b/>
                <w:sz w:val="24"/>
                <w:szCs w:val="24"/>
              </w:rPr>
              <w:t>Цех 10</w:t>
            </w:r>
          </w:p>
        </w:tc>
        <w:tc>
          <w:tcPr>
            <w:tcW w:w="2743" w:type="dxa"/>
          </w:tcPr>
          <w:p w:rsidR="00C4048F" w:rsidRPr="00C00232" w:rsidRDefault="00C4048F" w:rsidP="001B1CD2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C4048F" w:rsidRPr="00C00232" w:rsidRDefault="00C4048F" w:rsidP="00A567B1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C4048F" w:rsidRPr="00C00232" w:rsidRDefault="00C4048F" w:rsidP="001B1CD2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602A6A">
        <w:trPr>
          <w:trHeight w:val="1141"/>
          <w:jc w:val="center"/>
        </w:trPr>
        <w:tc>
          <w:tcPr>
            <w:tcW w:w="3007" w:type="dxa"/>
            <w:vMerge w:val="restart"/>
          </w:tcPr>
          <w:p w:rsidR="00C4048F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>0</w:t>
            </w:r>
            <w:r w:rsidRPr="00602A6A">
              <w:rPr>
                <w:sz w:val="24"/>
                <w:szCs w:val="24"/>
              </w:rPr>
              <w:t>6</w:t>
            </w:r>
            <w:r w:rsidRPr="00D11F03">
              <w:rPr>
                <w:sz w:val="24"/>
                <w:szCs w:val="24"/>
              </w:rPr>
              <w:t xml:space="preserve"> 0</w:t>
            </w:r>
            <w:r w:rsidRPr="00602A6A">
              <w:rPr>
                <w:sz w:val="24"/>
                <w:szCs w:val="24"/>
              </w:rPr>
              <w:t>01 100</w:t>
            </w:r>
            <w:r w:rsidRPr="00D11F03">
              <w:rPr>
                <w:sz w:val="24"/>
                <w:szCs w:val="24"/>
              </w:rPr>
              <w:t>.Электро</w:t>
            </w:r>
          </w:p>
          <w:p w:rsidR="00C4048F" w:rsidRPr="00D11F03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>газосварщик</w:t>
            </w:r>
          </w:p>
          <w:p w:rsidR="00C4048F" w:rsidRDefault="00C4048F" w:rsidP="00D11F03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 xml:space="preserve">06 001 100 </w:t>
            </w:r>
            <w:proofErr w:type="spellStart"/>
            <w:r w:rsidRPr="00D11F03">
              <w:rPr>
                <w:sz w:val="24"/>
                <w:szCs w:val="24"/>
              </w:rPr>
              <w:t>Электро</w:t>
            </w:r>
            <w:proofErr w:type="spellEnd"/>
          </w:p>
          <w:p w:rsidR="00C4048F" w:rsidRPr="00D11F03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>газосварщик</w:t>
            </w:r>
          </w:p>
          <w:p w:rsidR="00C4048F" w:rsidRDefault="00C4048F" w:rsidP="00D11F03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 xml:space="preserve">17 005 100 </w:t>
            </w:r>
            <w:proofErr w:type="spellStart"/>
            <w:r w:rsidRPr="00D11F03">
              <w:rPr>
                <w:sz w:val="24"/>
                <w:szCs w:val="24"/>
              </w:rPr>
              <w:t>Электро</w:t>
            </w:r>
            <w:proofErr w:type="spellEnd"/>
          </w:p>
          <w:p w:rsidR="00C4048F" w:rsidRPr="00D11F03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>газосварщик</w:t>
            </w:r>
          </w:p>
          <w:p w:rsidR="00C4048F" w:rsidRDefault="00C4048F" w:rsidP="00D11F03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 xml:space="preserve">09 008 100 </w:t>
            </w:r>
            <w:proofErr w:type="spellStart"/>
            <w:r w:rsidRPr="00D11F03">
              <w:rPr>
                <w:sz w:val="24"/>
                <w:szCs w:val="24"/>
              </w:rPr>
              <w:t>Электро</w:t>
            </w:r>
            <w:proofErr w:type="spellEnd"/>
          </w:p>
          <w:p w:rsidR="00C4048F" w:rsidRPr="00D11F03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>газосварщик</w:t>
            </w:r>
          </w:p>
          <w:p w:rsidR="00C4048F" w:rsidRDefault="00C4048F" w:rsidP="00D11F03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 xml:space="preserve">10 009 100 </w:t>
            </w:r>
            <w:proofErr w:type="spellStart"/>
            <w:r w:rsidRPr="00D11F03">
              <w:rPr>
                <w:sz w:val="24"/>
                <w:szCs w:val="24"/>
              </w:rPr>
              <w:t>Электро</w:t>
            </w:r>
            <w:proofErr w:type="spellEnd"/>
          </w:p>
          <w:p w:rsidR="00C4048F" w:rsidRPr="00D11F03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>газосварщик</w:t>
            </w:r>
          </w:p>
          <w:p w:rsidR="00C4048F" w:rsidRDefault="00C4048F" w:rsidP="00D11F03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 xml:space="preserve">05 010 100 </w:t>
            </w:r>
            <w:proofErr w:type="spellStart"/>
            <w:r w:rsidRPr="00D11F03">
              <w:rPr>
                <w:sz w:val="24"/>
                <w:szCs w:val="24"/>
              </w:rPr>
              <w:t>Электро</w:t>
            </w:r>
            <w:proofErr w:type="spellEnd"/>
          </w:p>
          <w:p w:rsidR="00C4048F" w:rsidRPr="00D11F03" w:rsidRDefault="00C4048F" w:rsidP="00D11F03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>газосварщик</w:t>
            </w:r>
          </w:p>
          <w:p w:rsidR="00C4048F" w:rsidRDefault="00C4048F" w:rsidP="00D11F03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 xml:space="preserve">04 011 100 </w:t>
            </w:r>
            <w:proofErr w:type="spellStart"/>
            <w:r w:rsidRPr="00D11F03">
              <w:rPr>
                <w:sz w:val="24"/>
                <w:szCs w:val="24"/>
              </w:rPr>
              <w:t>Электро</w:t>
            </w:r>
            <w:proofErr w:type="spellEnd"/>
          </w:p>
          <w:p w:rsidR="00C4048F" w:rsidRPr="00D11F03" w:rsidRDefault="00C4048F" w:rsidP="00D11F03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>газосварщик</w:t>
            </w:r>
          </w:p>
          <w:p w:rsidR="00C4048F" w:rsidRDefault="00C4048F" w:rsidP="00D11F03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 xml:space="preserve">04 013 100 </w:t>
            </w:r>
            <w:proofErr w:type="spellStart"/>
            <w:r w:rsidRPr="00D11F03">
              <w:rPr>
                <w:sz w:val="24"/>
                <w:szCs w:val="24"/>
              </w:rPr>
              <w:t>Электро</w:t>
            </w:r>
            <w:proofErr w:type="spellEnd"/>
          </w:p>
          <w:p w:rsidR="00C4048F" w:rsidRPr="00D11F03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>газосварщик</w:t>
            </w:r>
          </w:p>
          <w:p w:rsidR="00C4048F" w:rsidRDefault="00C4048F" w:rsidP="00D11F03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 xml:space="preserve">11 014 100 </w:t>
            </w:r>
            <w:proofErr w:type="spellStart"/>
            <w:r w:rsidRPr="00D11F03">
              <w:rPr>
                <w:sz w:val="24"/>
                <w:szCs w:val="24"/>
              </w:rPr>
              <w:t>Электро</w:t>
            </w:r>
            <w:proofErr w:type="spellEnd"/>
          </w:p>
          <w:p w:rsidR="00C4048F" w:rsidRPr="00D11F03" w:rsidRDefault="00C4048F" w:rsidP="00D11F03">
            <w:pPr>
              <w:pStyle w:val="aa"/>
              <w:jc w:val="left"/>
              <w:rPr>
                <w:sz w:val="24"/>
                <w:szCs w:val="24"/>
              </w:rPr>
            </w:pPr>
            <w:r w:rsidRPr="00D11F03">
              <w:rPr>
                <w:sz w:val="24"/>
                <w:szCs w:val="24"/>
              </w:rPr>
              <w:t>газосварщик</w:t>
            </w:r>
          </w:p>
        </w:tc>
        <w:tc>
          <w:tcPr>
            <w:tcW w:w="3563" w:type="dxa"/>
          </w:tcPr>
          <w:p w:rsidR="00C4048F" w:rsidRDefault="00C4048F" w:rsidP="00602A6A">
            <w:pPr>
              <w:pStyle w:val="aa"/>
              <w:jc w:val="left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602A6A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>Проверить эффективность приточно</w:t>
            </w:r>
            <w:r>
              <w:rPr>
                <w:sz w:val="24"/>
                <w:szCs w:val="24"/>
              </w:rPr>
              <w:t>-вытяжной вентил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</w:t>
            </w:r>
            <w:r w:rsidRPr="002569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43" w:type="dxa"/>
          </w:tcPr>
          <w:p w:rsidR="00C4048F" w:rsidRPr="002569ED" w:rsidRDefault="00C4048F" w:rsidP="00214BBE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нижение</w:t>
            </w:r>
            <w:proofErr w:type="spellEnd"/>
            <w:r>
              <w:rPr>
                <w:sz w:val="24"/>
                <w:szCs w:val="24"/>
              </w:rPr>
              <w:t xml:space="preserve">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407022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40702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407022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</w:tcPr>
          <w:p w:rsidR="00C4048F" w:rsidRPr="00407022" w:rsidRDefault="00C4048F" w:rsidP="0040702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10</w:t>
            </w:r>
            <w:r w:rsidRPr="00407022">
              <w:rPr>
                <w:sz w:val="24"/>
                <w:szCs w:val="24"/>
              </w:rPr>
              <w:t>, 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C00232" w:rsidRDefault="00C4048F" w:rsidP="001B1CD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63" w:type="dxa"/>
            <w:vAlign w:val="center"/>
          </w:tcPr>
          <w:p w:rsidR="00C4048F" w:rsidRPr="00CB24C0" w:rsidRDefault="00C4048F" w:rsidP="00CB24C0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D865D9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CB24C0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C4048F" w:rsidRPr="00CB24C0" w:rsidRDefault="00C4048F" w:rsidP="00EB7A2B">
            <w:pPr>
              <w:jc w:val="center"/>
              <w:rPr>
                <w:szCs w:val="24"/>
              </w:rPr>
            </w:pPr>
            <w:r w:rsidRPr="00CB24C0">
              <w:rPr>
                <w:szCs w:val="24"/>
              </w:rPr>
              <w:t>Цех 10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jc w:val="center"/>
        </w:trPr>
        <w:tc>
          <w:tcPr>
            <w:tcW w:w="3007" w:type="dxa"/>
            <w:vAlign w:val="center"/>
          </w:tcPr>
          <w:p w:rsidR="00C4048F" w:rsidRPr="00B34AEC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06 001 100 </w:t>
            </w:r>
            <w:r w:rsidRPr="00B34AEC">
              <w:rPr>
                <w:sz w:val="24"/>
                <w:szCs w:val="24"/>
              </w:rPr>
              <w:t xml:space="preserve">Монтажник сантехнических систем и оборудования </w:t>
            </w:r>
          </w:p>
          <w:p w:rsidR="00C4048F" w:rsidRPr="00B34AEC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 w:rsidRPr="00B34AEC">
              <w:rPr>
                <w:sz w:val="24"/>
                <w:szCs w:val="24"/>
              </w:rPr>
              <w:t xml:space="preserve">05 001 100 Монтажник сантехнических систем и оборудования </w:t>
            </w:r>
          </w:p>
          <w:p w:rsidR="00C4048F" w:rsidRPr="00B34AEC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 w:rsidRPr="00B34AEC">
              <w:rPr>
                <w:sz w:val="24"/>
                <w:szCs w:val="24"/>
              </w:rPr>
              <w:t xml:space="preserve">25 005 100 Монтажник сантехнических систем и оборудования </w:t>
            </w:r>
          </w:p>
          <w:p w:rsidR="00C4048F" w:rsidRPr="00B34AEC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 w:rsidRPr="00B34AEC">
              <w:rPr>
                <w:sz w:val="24"/>
                <w:szCs w:val="24"/>
              </w:rPr>
              <w:lastRenderedPageBreak/>
              <w:t xml:space="preserve">06 008 100 Монтажник сантехнических систем и оборудования </w:t>
            </w:r>
          </w:p>
          <w:p w:rsidR="00C4048F" w:rsidRPr="00B34AEC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 w:rsidRPr="00B34AEC">
              <w:rPr>
                <w:sz w:val="24"/>
                <w:szCs w:val="24"/>
              </w:rPr>
              <w:t xml:space="preserve">03 010 100 Монтажник сантехнических систем и оборудования </w:t>
            </w:r>
          </w:p>
          <w:p w:rsidR="00C4048F" w:rsidRPr="00B34AEC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 w:rsidRPr="00B34AEC">
              <w:rPr>
                <w:sz w:val="24"/>
                <w:szCs w:val="24"/>
              </w:rPr>
              <w:t>03 011 100 Монтажник сантехнических систем и оборудования</w:t>
            </w:r>
          </w:p>
          <w:p w:rsidR="00C4048F" w:rsidRPr="00B34AEC" w:rsidRDefault="00C4048F" w:rsidP="00193D80">
            <w:pPr>
              <w:pStyle w:val="aa"/>
              <w:jc w:val="left"/>
              <w:rPr>
                <w:sz w:val="24"/>
                <w:szCs w:val="24"/>
              </w:rPr>
            </w:pPr>
            <w:r w:rsidRPr="00B34AEC">
              <w:rPr>
                <w:sz w:val="24"/>
                <w:szCs w:val="24"/>
              </w:rPr>
              <w:t xml:space="preserve">05 013 100 Монтажник сантехнических систем и оборудования </w:t>
            </w:r>
          </w:p>
        </w:tc>
        <w:tc>
          <w:tcPr>
            <w:tcW w:w="3563" w:type="dxa"/>
            <w:vAlign w:val="center"/>
          </w:tcPr>
          <w:p w:rsidR="00C4048F" w:rsidRPr="00CB24C0" w:rsidRDefault="00C4048F" w:rsidP="00D865D9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lastRenderedPageBreak/>
              <w:t xml:space="preserve">Тяжесть (рабочая поза): </w:t>
            </w:r>
          </w:p>
          <w:p w:rsidR="00C4048F" w:rsidRPr="00CB24C0" w:rsidRDefault="00C4048F" w:rsidP="00D865D9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214BBE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C4048F" w:rsidRPr="00CB24C0" w:rsidRDefault="00C4048F" w:rsidP="00CB24C0">
            <w:pPr>
              <w:jc w:val="center"/>
              <w:rPr>
                <w:szCs w:val="24"/>
              </w:rPr>
            </w:pPr>
            <w:r w:rsidRPr="00CB24C0">
              <w:rPr>
                <w:szCs w:val="24"/>
              </w:rPr>
              <w:t>Цех 10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jc w:val="center"/>
        </w:trPr>
        <w:tc>
          <w:tcPr>
            <w:tcW w:w="3007" w:type="dxa"/>
            <w:vMerge w:val="restart"/>
            <w:vAlign w:val="center"/>
          </w:tcPr>
          <w:p w:rsidR="00C4048F" w:rsidRPr="00B34AEC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 w:rsidRPr="00B34AEC">
              <w:rPr>
                <w:sz w:val="24"/>
                <w:szCs w:val="24"/>
              </w:rPr>
              <w:lastRenderedPageBreak/>
              <w:t>03 013 100. Изолировщик на термоизоляции</w:t>
            </w:r>
          </w:p>
          <w:p w:rsidR="00C4048F" w:rsidRPr="00B34AEC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CB24C0" w:rsidRDefault="00C4048F" w:rsidP="00D865D9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D865D9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214BBE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C4048F" w:rsidRPr="00CB24C0" w:rsidRDefault="00C4048F" w:rsidP="00CB24C0">
            <w:pPr>
              <w:jc w:val="center"/>
              <w:rPr>
                <w:szCs w:val="24"/>
              </w:rPr>
            </w:pPr>
            <w:r w:rsidRPr="00CB24C0">
              <w:rPr>
                <w:szCs w:val="24"/>
              </w:rPr>
              <w:t>Цех 10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C00232" w:rsidRDefault="00C4048F" w:rsidP="001B1CD2">
            <w:pPr>
              <w:rPr>
                <w:sz w:val="18"/>
                <w:szCs w:val="18"/>
              </w:rPr>
            </w:pPr>
          </w:p>
        </w:tc>
        <w:tc>
          <w:tcPr>
            <w:tcW w:w="3563" w:type="dxa"/>
          </w:tcPr>
          <w:p w:rsidR="00C4048F" w:rsidRPr="00CB24C0" w:rsidRDefault="00C4048F" w:rsidP="00CB24C0">
            <w:pPr>
              <w:rPr>
                <w:u w:val="single"/>
              </w:rPr>
            </w:pPr>
            <w:r w:rsidRPr="00CB24C0">
              <w:rPr>
                <w:u w:val="single"/>
              </w:rPr>
              <w:t>АПФД:</w:t>
            </w:r>
          </w:p>
          <w:p w:rsidR="00C4048F" w:rsidRPr="00462571" w:rsidRDefault="00C4048F" w:rsidP="00CB24C0">
            <w:r w:rsidRPr="00CB24C0">
              <w:rPr>
                <w:szCs w:val="24"/>
              </w:rPr>
              <w:t>Приказом по цеху ввести р</w:t>
            </w:r>
            <w:r w:rsidRPr="00CB24C0">
              <w:rPr>
                <w:szCs w:val="24"/>
              </w:rPr>
              <w:t>е</w:t>
            </w:r>
            <w:r w:rsidRPr="00CB24C0">
              <w:rPr>
                <w:szCs w:val="24"/>
              </w:rPr>
              <w:t>гламентированные перерывы длительностью по 15 минут</w:t>
            </w:r>
          </w:p>
        </w:tc>
        <w:tc>
          <w:tcPr>
            <w:tcW w:w="2743" w:type="dxa"/>
          </w:tcPr>
          <w:p w:rsidR="00C4048F" w:rsidRPr="00D03E9B" w:rsidRDefault="00C4048F" w:rsidP="00D03E9B">
            <w:r>
              <w:t xml:space="preserve">Снижение </w:t>
            </w:r>
            <w:r w:rsidR="00D03E9B">
              <w:t>концентр</w:t>
            </w:r>
            <w:r w:rsidR="00D03E9B">
              <w:t>а</w:t>
            </w:r>
            <w:r w:rsidR="00D03E9B">
              <w:t>ции АПФД в воздухе рабочей зоны</w:t>
            </w:r>
            <w:r w:rsidR="00BD603E">
              <w:t>.</w:t>
            </w:r>
          </w:p>
        </w:tc>
        <w:tc>
          <w:tcPr>
            <w:tcW w:w="1552" w:type="dxa"/>
          </w:tcPr>
          <w:p w:rsidR="00C4048F" w:rsidRDefault="00C4048F" w:rsidP="00CB24C0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CB24C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CB24C0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C4048F" w:rsidRPr="00214BBE" w:rsidRDefault="00C4048F" w:rsidP="00EB7A2B">
            <w:pPr>
              <w:jc w:val="center"/>
              <w:rPr>
                <w:szCs w:val="24"/>
              </w:rPr>
            </w:pPr>
            <w:r w:rsidRPr="00214BBE">
              <w:rPr>
                <w:szCs w:val="24"/>
              </w:rPr>
              <w:t>Цех 10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trHeight w:val="313"/>
          <w:jc w:val="center"/>
        </w:trPr>
        <w:tc>
          <w:tcPr>
            <w:tcW w:w="3007" w:type="dxa"/>
          </w:tcPr>
          <w:p w:rsidR="00C4048F" w:rsidRPr="00B34AEC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 w:rsidRPr="00B34AEC">
              <w:rPr>
                <w:sz w:val="24"/>
                <w:szCs w:val="24"/>
              </w:rPr>
              <w:t>02 016 100. Слесарь по эксплуатации и ремонту газового оборудования</w:t>
            </w:r>
          </w:p>
        </w:tc>
        <w:tc>
          <w:tcPr>
            <w:tcW w:w="3563" w:type="dxa"/>
            <w:vAlign w:val="center"/>
          </w:tcPr>
          <w:p w:rsidR="00C4048F" w:rsidRPr="00B34AEC" w:rsidRDefault="00C4048F" w:rsidP="000C2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0C2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214B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C4048F" w:rsidRPr="00B34AEC" w:rsidRDefault="00C4048F" w:rsidP="000C20B0">
            <w:pPr>
              <w:jc w:val="center"/>
              <w:rPr>
                <w:szCs w:val="24"/>
              </w:rPr>
            </w:pPr>
            <w:r w:rsidRPr="00B34AEC">
              <w:rPr>
                <w:szCs w:val="24"/>
              </w:rPr>
              <w:t>Цех 10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03E9B" w:rsidRPr="00C00232" w:rsidTr="00D03E9B">
        <w:trPr>
          <w:trHeight w:val="313"/>
          <w:jc w:val="center"/>
        </w:trPr>
        <w:tc>
          <w:tcPr>
            <w:tcW w:w="6570" w:type="dxa"/>
            <w:gridSpan w:val="2"/>
          </w:tcPr>
          <w:p w:rsidR="00D03E9B" w:rsidRPr="00D03E9B" w:rsidRDefault="00D03E9B" w:rsidP="00D03E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9B">
              <w:rPr>
                <w:rFonts w:ascii="Times New Roman" w:hAnsi="Times New Roman" w:cs="Times New Roman"/>
                <w:b/>
                <w:sz w:val="24"/>
                <w:szCs w:val="24"/>
              </w:rPr>
              <w:t>ИЦ-11</w:t>
            </w:r>
          </w:p>
        </w:tc>
        <w:tc>
          <w:tcPr>
            <w:tcW w:w="2743" w:type="dxa"/>
            <w:vAlign w:val="center"/>
          </w:tcPr>
          <w:p w:rsidR="00D03E9B" w:rsidRDefault="00D03E9B" w:rsidP="00214B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03E9B" w:rsidRDefault="00D03E9B" w:rsidP="007E1F9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03E9B" w:rsidRPr="00B34AEC" w:rsidRDefault="00D03E9B" w:rsidP="000C20B0">
            <w:pPr>
              <w:jc w:val="center"/>
              <w:rPr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D03E9B" w:rsidRPr="00C00232" w:rsidRDefault="00D03E9B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3A241C" w:rsidRPr="00C00232" w:rsidTr="007E1F9F">
        <w:trPr>
          <w:trHeight w:val="313"/>
          <w:jc w:val="center"/>
        </w:trPr>
        <w:tc>
          <w:tcPr>
            <w:tcW w:w="3007" w:type="dxa"/>
          </w:tcPr>
          <w:p w:rsidR="003A241C" w:rsidRDefault="003A241C" w:rsidP="001B1CD2">
            <w:pPr>
              <w:pStyle w:val="aa"/>
              <w:jc w:val="left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03 003 110 </w:t>
            </w:r>
            <w:r w:rsidRPr="003A241C">
              <w:rPr>
                <w:rFonts w:ascii="Times" w:hAnsi="Times" w:cs="Times"/>
                <w:sz w:val="24"/>
                <w:szCs w:val="24"/>
              </w:rPr>
              <w:t>Испытатель</w:t>
            </w:r>
          </w:p>
          <w:p w:rsidR="003A241C" w:rsidRPr="00B34AEC" w:rsidRDefault="003A241C" w:rsidP="001B1CD2">
            <w:pPr>
              <w:pStyle w:val="aa"/>
              <w:jc w:val="left"/>
              <w:rPr>
                <w:sz w:val="24"/>
                <w:szCs w:val="24"/>
              </w:rPr>
            </w:pPr>
            <w:r w:rsidRPr="003A241C">
              <w:rPr>
                <w:rFonts w:ascii="Times" w:hAnsi="Times" w:cs="Times"/>
                <w:sz w:val="24"/>
                <w:szCs w:val="24"/>
              </w:rPr>
              <w:t xml:space="preserve"> деталей и приборов</w:t>
            </w:r>
          </w:p>
        </w:tc>
        <w:tc>
          <w:tcPr>
            <w:tcW w:w="3563" w:type="dxa"/>
            <w:vAlign w:val="center"/>
          </w:tcPr>
          <w:p w:rsidR="003A241C" w:rsidRPr="00B34AEC" w:rsidRDefault="003A241C" w:rsidP="0074615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3A241C" w:rsidRPr="00B34AEC" w:rsidRDefault="003A241C" w:rsidP="0074615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3A241C" w:rsidRPr="002569ED" w:rsidRDefault="003A241C" w:rsidP="0074615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3A241C" w:rsidRDefault="003A241C" w:rsidP="00746153">
            <w:pPr>
              <w:pStyle w:val="aa"/>
              <w:rPr>
                <w:sz w:val="24"/>
                <w:szCs w:val="24"/>
              </w:rPr>
            </w:pPr>
          </w:p>
          <w:p w:rsidR="003A241C" w:rsidRDefault="003A241C" w:rsidP="0074615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3A241C" w:rsidRPr="002569ED" w:rsidRDefault="003A241C" w:rsidP="00746153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3A241C" w:rsidRPr="00B34AEC" w:rsidRDefault="003A241C" w:rsidP="000C20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ИЦ-11</w:t>
            </w:r>
          </w:p>
        </w:tc>
        <w:tc>
          <w:tcPr>
            <w:tcW w:w="1558" w:type="dxa"/>
            <w:vAlign w:val="center"/>
          </w:tcPr>
          <w:p w:rsidR="003A241C" w:rsidRPr="00C00232" w:rsidRDefault="003A241C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430"/>
          <w:jc w:val="center"/>
        </w:trPr>
        <w:tc>
          <w:tcPr>
            <w:tcW w:w="6570" w:type="dxa"/>
            <w:gridSpan w:val="2"/>
            <w:vAlign w:val="center"/>
          </w:tcPr>
          <w:p w:rsidR="00C4048F" w:rsidRPr="00BA490C" w:rsidRDefault="00C4048F" w:rsidP="00FB0D13">
            <w:pPr>
              <w:jc w:val="center"/>
              <w:rPr>
                <w:b/>
                <w:szCs w:val="24"/>
              </w:rPr>
            </w:pPr>
            <w:r w:rsidRPr="00BA490C">
              <w:rPr>
                <w:b/>
                <w:szCs w:val="24"/>
              </w:rPr>
              <w:t>Цех</w:t>
            </w:r>
            <w:r w:rsidRPr="00BA490C">
              <w:rPr>
                <w:b/>
                <w:szCs w:val="24"/>
                <w:lang w:val="en-US"/>
              </w:rPr>
              <w:t xml:space="preserve"> 12</w:t>
            </w:r>
          </w:p>
        </w:tc>
        <w:tc>
          <w:tcPr>
            <w:tcW w:w="2743" w:type="dxa"/>
            <w:vAlign w:val="center"/>
          </w:tcPr>
          <w:p w:rsidR="00C4048F" w:rsidRPr="00C00232" w:rsidRDefault="00C4048F" w:rsidP="00FB0D13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C4048F" w:rsidRPr="00C00232" w:rsidRDefault="00C4048F" w:rsidP="00FB0D13">
            <w:pPr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140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trHeight w:val="31"/>
          <w:jc w:val="center"/>
        </w:trPr>
        <w:tc>
          <w:tcPr>
            <w:tcW w:w="3007" w:type="dxa"/>
            <w:vAlign w:val="center"/>
          </w:tcPr>
          <w:p w:rsidR="00C4048F" w:rsidRPr="000C20B0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t>15 003 012. Шлифовщик</w:t>
            </w:r>
          </w:p>
          <w:p w:rsidR="00C4048F" w:rsidRPr="000C20B0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t xml:space="preserve">19 003 012. Шлифовщик </w:t>
            </w:r>
          </w:p>
          <w:p w:rsidR="00C4048F" w:rsidRPr="000C20B0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t>09 004 012. Шлифовщик</w:t>
            </w:r>
          </w:p>
          <w:p w:rsidR="00C4048F" w:rsidRPr="000C20B0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t>13 004 012. Шлифовщик</w:t>
            </w:r>
          </w:p>
          <w:p w:rsidR="00C4048F" w:rsidRPr="000C20B0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lastRenderedPageBreak/>
              <w:t>14 004 012. Шлифовщик</w:t>
            </w:r>
          </w:p>
          <w:p w:rsidR="00C4048F" w:rsidRPr="000C20B0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t>07 005 012. Шлифовщик</w:t>
            </w:r>
          </w:p>
          <w:p w:rsidR="00C4048F" w:rsidRPr="000C20B0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t>18 005 012. Шлифовщик</w:t>
            </w:r>
          </w:p>
          <w:p w:rsidR="00C4048F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t>04 007 012. Шлифовщик</w:t>
            </w:r>
          </w:p>
          <w:p w:rsidR="00C4048F" w:rsidRPr="00F0488F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F0488F">
              <w:rPr>
                <w:sz w:val="24"/>
                <w:szCs w:val="24"/>
              </w:rPr>
              <w:t>15 009 012. Шлифовщик</w:t>
            </w:r>
          </w:p>
        </w:tc>
        <w:tc>
          <w:tcPr>
            <w:tcW w:w="3563" w:type="dxa"/>
            <w:vAlign w:val="center"/>
          </w:tcPr>
          <w:p w:rsidR="00C4048F" w:rsidRPr="00CB24C0" w:rsidRDefault="00C4048F" w:rsidP="00D865D9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lastRenderedPageBreak/>
              <w:t xml:space="preserve">Тяжесть (рабочая поза): </w:t>
            </w:r>
          </w:p>
          <w:p w:rsidR="00C4048F" w:rsidRPr="00CB24C0" w:rsidRDefault="00C4048F" w:rsidP="00D865D9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 xml:space="preserve">для </w:t>
            </w:r>
            <w:r w:rsidRPr="00D865D9">
              <w:rPr>
                <w:sz w:val="24"/>
                <w:szCs w:val="24"/>
              </w:rPr>
              <w:lastRenderedPageBreak/>
              <w:t>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214BBE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C4048F" w:rsidRPr="000C20B0" w:rsidRDefault="00C4048F" w:rsidP="000C20B0">
            <w:pPr>
              <w:jc w:val="center"/>
              <w:rPr>
                <w:szCs w:val="24"/>
              </w:rPr>
            </w:pPr>
            <w:r w:rsidRPr="000C20B0">
              <w:rPr>
                <w:szCs w:val="24"/>
              </w:rPr>
              <w:t>Цех 12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trHeight w:val="21"/>
          <w:jc w:val="center"/>
        </w:trPr>
        <w:tc>
          <w:tcPr>
            <w:tcW w:w="3007" w:type="dxa"/>
            <w:vMerge w:val="restart"/>
            <w:vAlign w:val="center"/>
          </w:tcPr>
          <w:p w:rsidR="00C4048F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t>11 008 012. Кузнец на м</w:t>
            </w:r>
            <w:r w:rsidRPr="000C20B0">
              <w:rPr>
                <w:sz w:val="24"/>
                <w:szCs w:val="24"/>
              </w:rPr>
              <w:t>о</w:t>
            </w:r>
            <w:r w:rsidRPr="000C20B0">
              <w:rPr>
                <w:sz w:val="24"/>
                <w:szCs w:val="24"/>
              </w:rPr>
              <w:t xml:space="preserve">лотах и прессах </w:t>
            </w:r>
          </w:p>
          <w:p w:rsidR="00C4048F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t>13 008 012. Кузнец на м</w:t>
            </w:r>
            <w:r w:rsidRPr="000C20B0">
              <w:rPr>
                <w:sz w:val="24"/>
                <w:szCs w:val="24"/>
              </w:rPr>
              <w:t>о</w:t>
            </w:r>
            <w:r w:rsidRPr="000C20B0">
              <w:rPr>
                <w:sz w:val="24"/>
                <w:szCs w:val="24"/>
              </w:rPr>
              <w:t>лотах и прессах</w:t>
            </w:r>
          </w:p>
          <w:p w:rsidR="00C4048F" w:rsidRPr="000C20B0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B34AEC" w:rsidRDefault="00C4048F" w:rsidP="000C2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0C2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214B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C4048F" w:rsidRPr="000C20B0" w:rsidRDefault="00C4048F" w:rsidP="00EB7A2B">
            <w:pPr>
              <w:jc w:val="center"/>
              <w:rPr>
                <w:szCs w:val="24"/>
              </w:rPr>
            </w:pPr>
            <w:r w:rsidRPr="000C20B0">
              <w:rPr>
                <w:szCs w:val="24"/>
              </w:rPr>
              <w:t>Цех 12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21"/>
          <w:jc w:val="center"/>
        </w:trPr>
        <w:tc>
          <w:tcPr>
            <w:tcW w:w="3007" w:type="dxa"/>
            <w:vMerge/>
            <w:vAlign w:val="center"/>
          </w:tcPr>
          <w:p w:rsidR="00C4048F" w:rsidRPr="000C20B0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0C20B0" w:rsidRDefault="00C4048F" w:rsidP="000C20B0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0C20B0">
              <w:rPr>
                <w:sz w:val="24"/>
                <w:szCs w:val="24"/>
                <w:u w:val="single"/>
              </w:rPr>
              <w:t xml:space="preserve">Микроклимат: </w:t>
            </w:r>
          </w:p>
          <w:p w:rsidR="00C4048F" w:rsidRPr="000C20B0" w:rsidRDefault="00C4048F" w:rsidP="000C20B0">
            <w:pPr>
              <w:pStyle w:val="aa"/>
              <w:jc w:val="both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t>Соблюдать рациональный пит</w:t>
            </w:r>
            <w:r w:rsidRPr="000C20B0">
              <w:rPr>
                <w:sz w:val="24"/>
                <w:szCs w:val="24"/>
              </w:rPr>
              <w:t>ь</w:t>
            </w:r>
            <w:r w:rsidRPr="000C20B0">
              <w:rPr>
                <w:sz w:val="24"/>
                <w:szCs w:val="24"/>
              </w:rPr>
              <w:t>евой режим</w:t>
            </w:r>
          </w:p>
        </w:tc>
        <w:tc>
          <w:tcPr>
            <w:tcW w:w="2743" w:type="dxa"/>
            <w:vAlign w:val="center"/>
          </w:tcPr>
          <w:p w:rsidR="00C4048F" w:rsidRPr="000C20B0" w:rsidRDefault="00C4048F" w:rsidP="000C20B0">
            <w:pPr>
              <w:pStyle w:val="aa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t xml:space="preserve">Нормализация условий труда по </w:t>
            </w:r>
            <w:r>
              <w:rPr>
                <w:sz w:val="24"/>
                <w:szCs w:val="24"/>
              </w:rPr>
              <w:t>микроклимату</w:t>
            </w:r>
            <w:r w:rsidR="00BD603E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  <w:vAlign w:val="center"/>
          </w:tcPr>
          <w:p w:rsidR="00C4048F" w:rsidRPr="000C20B0" w:rsidRDefault="00C4048F" w:rsidP="00FB0D13">
            <w:pPr>
              <w:pStyle w:val="aa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  <w:lang w:val="en-US"/>
              </w:rPr>
              <w:t>IV</w:t>
            </w:r>
            <w:r w:rsidRPr="000C20B0">
              <w:rPr>
                <w:sz w:val="24"/>
                <w:szCs w:val="24"/>
              </w:rPr>
              <w:t xml:space="preserve"> квартал 2020г.</w:t>
            </w:r>
          </w:p>
        </w:tc>
        <w:tc>
          <w:tcPr>
            <w:tcW w:w="3140" w:type="dxa"/>
            <w:vAlign w:val="center"/>
          </w:tcPr>
          <w:p w:rsidR="00C4048F" w:rsidRPr="000C20B0" w:rsidRDefault="00C4048F" w:rsidP="00EB7A2B">
            <w:pPr>
              <w:jc w:val="center"/>
              <w:rPr>
                <w:szCs w:val="24"/>
              </w:rPr>
            </w:pPr>
            <w:r w:rsidRPr="000C20B0">
              <w:rPr>
                <w:szCs w:val="24"/>
              </w:rPr>
              <w:t>Цех 12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trHeight w:val="21"/>
          <w:jc w:val="center"/>
        </w:trPr>
        <w:tc>
          <w:tcPr>
            <w:tcW w:w="3007" w:type="dxa"/>
            <w:vMerge/>
            <w:vAlign w:val="center"/>
          </w:tcPr>
          <w:p w:rsidR="00C4048F" w:rsidRPr="000C20B0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CB24C0" w:rsidRDefault="00C4048F" w:rsidP="007E1F9F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7E1F9F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214BBE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C4048F" w:rsidRPr="000C20B0" w:rsidRDefault="00C4048F" w:rsidP="00EB7A2B">
            <w:pPr>
              <w:jc w:val="center"/>
              <w:rPr>
                <w:szCs w:val="24"/>
              </w:rPr>
            </w:pPr>
            <w:r w:rsidRPr="000C20B0">
              <w:rPr>
                <w:szCs w:val="24"/>
              </w:rPr>
              <w:t>Цех 12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trHeight w:val="21"/>
          <w:jc w:val="center"/>
        </w:trPr>
        <w:tc>
          <w:tcPr>
            <w:tcW w:w="3007" w:type="dxa"/>
            <w:vAlign w:val="center"/>
          </w:tcPr>
          <w:p w:rsidR="00C4048F" w:rsidRPr="009672FB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9672FB">
              <w:rPr>
                <w:sz w:val="24"/>
                <w:szCs w:val="24"/>
              </w:rPr>
              <w:t xml:space="preserve">06 009 012. Заточник </w:t>
            </w:r>
          </w:p>
        </w:tc>
        <w:tc>
          <w:tcPr>
            <w:tcW w:w="3563" w:type="dxa"/>
            <w:vAlign w:val="center"/>
          </w:tcPr>
          <w:p w:rsidR="00C4048F" w:rsidRPr="00CB24C0" w:rsidRDefault="00C4048F" w:rsidP="007E1F9F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7E1F9F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214BBE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C4048F" w:rsidRPr="009672FB" w:rsidRDefault="00C4048F" w:rsidP="00EB7A2B">
            <w:pPr>
              <w:jc w:val="center"/>
              <w:rPr>
                <w:szCs w:val="24"/>
              </w:rPr>
            </w:pPr>
            <w:r w:rsidRPr="009672FB">
              <w:rPr>
                <w:szCs w:val="24"/>
              </w:rPr>
              <w:t>Цех 12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D603E" w:rsidRPr="00C00232" w:rsidTr="00840832">
        <w:trPr>
          <w:trHeight w:val="21"/>
          <w:jc w:val="center"/>
        </w:trPr>
        <w:tc>
          <w:tcPr>
            <w:tcW w:w="3007" w:type="dxa"/>
            <w:vAlign w:val="center"/>
          </w:tcPr>
          <w:p w:rsidR="00BD603E" w:rsidRPr="009672FB" w:rsidRDefault="00BD603E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9672FB">
              <w:rPr>
                <w:sz w:val="24"/>
                <w:szCs w:val="24"/>
              </w:rPr>
              <w:t xml:space="preserve">21 009 012. Шлифовщик </w:t>
            </w:r>
          </w:p>
        </w:tc>
        <w:tc>
          <w:tcPr>
            <w:tcW w:w="3563" w:type="dxa"/>
          </w:tcPr>
          <w:p w:rsidR="00BD603E" w:rsidRPr="00CB24C0" w:rsidRDefault="00BD603E" w:rsidP="00F0488F">
            <w:pPr>
              <w:rPr>
                <w:u w:val="single"/>
              </w:rPr>
            </w:pPr>
            <w:r w:rsidRPr="00CB24C0">
              <w:rPr>
                <w:u w:val="single"/>
              </w:rPr>
              <w:t>АПФД:</w:t>
            </w:r>
          </w:p>
          <w:p w:rsidR="00BD603E" w:rsidRPr="00462571" w:rsidRDefault="00BD603E" w:rsidP="00F0488F">
            <w:r w:rsidRPr="00CB24C0">
              <w:rPr>
                <w:szCs w:val="24"/>
              </w:rPr>
              <w:t>Приказом по цеху ввести р</w:t>
            </w:r>
            <w:r w:rsidRPr="00CB24C0">
              <w:rPr>
                <w:szCs w:val="24"/>
              </w:rPr>
              <w:t>е</w:t>
            </w:r>
            <w:r w:rsidRPr="00CB24C0">
              <w:rPr>
                <w:szCs w:val="24"/>
              </w:rPr>
              <w:t>гламентированные перерывы длительностью по 15 минут</w:t>
            </w:r>
            <w:r>
              <w:rPr>
                <w:szCs w:val="24"/>
              </w:rPr>
              <w:t>.</w:t>
            </w:r>
          </w:p>
        </w:tc>
        <w:tc>
          <w:tcPr>
            <w:tcW w:w="2743" w:type="dxa"/>
          </w:tcPr>
          <w:p w:rsidR="00BD603E" w:rsidRPr="00D03E9B" w:rsidRDefault="00BD603E" w:rsidP="00D03E9B">
            <w:r>
              <w:t>Снижение концентр</w:t>
            </w:r>
            <w:r>
              <w:t>а</w:t>
            </w:r>
            <w:r>
              <w:t>ции АПФД в воздухе рабочей зоны.</w:t>
            </w:r>
          </w:p>
        </w:tc>
        <w:tc>
          <w:tcPr>
            <w:tcW w:w="1552" w:type="dxa"/>
          </w:tcPr>
          <w:p w:rsidR="00BD603E" w:rsidRDefault="00BD603E" w:rsidP="00746153">
            <w:pPr>
              <w:pStyle w:val="aa"/>
              <w:rPr>
                <w:sz w:val="24"/>
                <w:szCs w:val="24"/>
              </w:rPr>
            </w:pPr>
          </w:p>
          <w:p w:rsidR="00BD603E" w:rsidRDefault="00BD603E" w:rsidP="00746153">
            <w:pPr>
              <w:pStyle w:val="aa"/>
              <w:rPr>
                <w:sz w:val="24"/>
                <w:szCs w:val="24"/>
              </w:rPr>
            </w:pPr>
          </w:p>
          <w:p w:rsidR="00BD603E" w:rsidRDefault="00BD603E" w:rsidP="0074615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BD603E" w:rsidRPr="002569ED" w:rsidRDefault="00BD603E" w:rsidP="00746153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BD603E" w:rsidRPr="006A0AAD" w:rsidRDefault="00BD603E" w:rsidP="00F0488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Цех 12</w:t>
            </w:r>
          </w:p>
        </w:tc>
        <w:tc>
          <w:tcPr>
            <w:tcW w:w="1558" w:type="dxa"/>
            <w:vAlign w:val="center"/>
          </w:tcPr>
          <w:p w:rsidR="00BD603E" w:rsidRPr="00C00232" w:rsidRDefault="00BD603E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trHeight w:val="105"/>
          <w:jc w:val="center"/>
        </w:trPr>
        <w:tc>
          <w:tcPr>
            <w:tcW w:w="3007" w:type="dxa"/>
            <w:vMerge w:val="restart"/>
            <w:vAlign w:val="center"/>
          </w:tcPr>
          <w:p w:rsidR="00C4048F" w:rsidRPr="009672FB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9672FB">
              <w:rPr>
                <w:sz w:val="24"/>
                <w:szCs w:val="24"/>
              </w:rPr>
              <w:t xml:space="preserve">01 010 012. Термист </w:t>
            </w:r>
          </w:p>
        </w:tc>
        <w:tc>
          <w:tcPr>
            <w:tcW w:w="3563" w:type="dxa"/>
            <w:vAlign w:val="center"/>
          </w:tcPr>
          <w:p w:rsidR="00C4048F" w:rsidRPr="00CB24C0" w:rsidRDefault="00C4048F" w:rsidP="00D865D9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D865D9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214BBE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C4048F" w:rsidRPr="000C20B0" w:rsidRDefault="00C4048F" w:rsidP="00F0488F">
            <w:pPr>
              <w:jc w:val="center"/>
              <w:rPr>
                <w:szCs w:val="24"/>
              </w:rPr>
            </w:pPr>
            <w:r w:rsidRPr="000C20B0">
              <w:rPr>
                <w:szCs w:val="24"/>
              </w:rPr>
              <w:t>Цех 12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D603E" w:rsidRPr="00C00232" w:rsidTr="00904535">
        <w:trPr>
          <w:trHeight w:val="75"/>
          <w:jc w:val="center"/>
        </w:trPr>
        <w:tc>
          <w:tcPr>
            <w:tcW w:w="3007" w:type="dxa"/>
            <w:vMerge/>
            <w:vAlign w:val="center"/>
          </w:tcPr>
          <w:p w:rsidR="00BD603E" w:rsidRPr="00C00232" w:rsidRDefault="00BD603E" w:rsidP="00FB0D13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:rsidR="00BD603E" w:rsidRPr="000C20B0" w:rsidRDefault="00BD603E" w:rsidP="009672FB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0C20B0">
              <w:rPr>
                <w:sz w:val="24"/>
                <w:szCs w:val="24"/>
                <w:u w:val="single"/>
              </w:rPr>
              <w:t xml:space="preserve">Микроклимат: </w:t>
            </w:r>
          </w:p>
          <w:p w:rsidR="00BD603E" w:rsidRPr="000C20B0" w:rsidRDefault="00BD603E" w:rsidP="009672FB">
            <w:pPr>
              <w:pStyle w:val="aa"/>
              <w:jc w:val="both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t>Соблюдать рациональный пит</w:t>
            </w:r>
            <w:r w:rsidRPr="000C20B0">
              <w:rPr>
                <w:sz w:val="24"/>
                <w:szCs w:val="24"/>
              </w:rPr>
              <w:t>ь</w:t>
            </w:r>
            <w:r w:rsidRPr="000C20B0">
              <w:rPr>
                <w:sz w:val="24"/>
                <w:szCs w:val="24"/>
              </w:rPr>
              <w:t>евой режим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3" w:type="dxa"/>
            <w:vAlign w:val="center"/>
          </w:tcPr>
          <w:p w:rsidR="00BD603E" w:rsidRPr="000C20B0" w:rsidRDefault="00BD603E" w:rsidP="009672F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 тепловой нагрузки среды</w:t>
            </w:r>
          </w:p>
        </w:tc>
        <w:tc>
          <w:tcPr>
            <w:tcW w:w="1552" w:type="dxa"/>
          </w:tcPr>
          <w:p w:rsidR="00BD603E" w:rsidRDefault="00BD603E" w:rsidP="00746153">
            <w:pPr>
              <w:pStyle w:val="aa"/>
              <w:rPr>
                <w:sz w:val="24"/>
                <w:szCs w:val="24"/>
              </w:rPr>
            </w:pPr>
          </w:p>
          <w:p w:rsidR="00BD603E" w:rsidRDefault="00BD603E" w:rsidP="0074615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BD603E" w:rsidRPr="002569ED" w:rsidRDefault="00BD603E" w:rsidP="00746153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BD603E" w:rsidRPr="000C20B0" w:rsidRDefault="00BD603E" w:rsidP="009672FB">
            <w:pPr>
              <w:jc w:val="center"/>
              <w:rPr>
                <w:szCs w:val="24"/>
              </w:rPr>
            </w:pPr>
            <w:r w:rsidRPr="000C20B0">
              <w:rPr>
                <w:szCs w:val="24"/>
              </w:rPr>
              <w:t>Цех 12</w:t>
            </w:r>
          </w:p>
        </w:tc>
        <w:tc>
          <w:tcPr>
            <w:tcW w:w="1558" w:type="dxa"/>
            <w:vAlign w:val="center"/>
          </w:tcPr>
          <w:p w:rsidR="00BD603E" w:rsidRPr="00C00232" w:rsidRDefault="00BD603E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430"/>
          <w:jc w:val="center"/>
        </w:trPr>
        <w:tc>
          <w:tcPr>
            <w:tcW w:w="6570" w:type="dxa"/>
            <w:gridSpan w:val="2"/>
            <w:vAlign w:val="center"/>
          </w:tcPr>
          <w:p w:rsidR="00C4048F" w:rsidRPr="00BA490C" w:rsidRDefault="00C4048F" w:rsidP="00FB0D13">
            <w:pPr>
              <w:pStyle w:val="aa"/>
              <w:rPr>
                <w:b/>
                <w:sz w:val="24"/>
                <w:szCs w:val="24"/>
              </w:rPr>
            </w:pPr>
            <w:r w:rsidRPr="00BA490C">
              <w:rPr>
                <w:b/>
                <w:sz w:val="24"/>
                <w:szCs w:val="24"/>
              </w:rPr>
              <w:lastRenderedPageBreak/>
              <w:t>Цех 13</w:t>
            </w:r>
          </w:p>
        </w:tc>
        <w:tc>
          <w:tcPr>
            <w:tcW w:w="2743" w:type="dxa"/>
            <w:vAlign w:val="center"/>
          </w:tcPr>
          <w:p w:rsidR="00C4048F" w:rsidRPr="00C00232" w:rsidRDefault="00C4048F" w:rsidP="00FB0D13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C4048F" w:rsidRPr="00C00232" w:rsidRDefault="00C4048F" w:rsidP="00FB0D13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trHeight w:val="75"/>
          <w:jc w:val="center"/>
        </w:trPr>
        <w:tc>
          <w:tcPr>
            <w:tcW w:w="3007" w:type="dxa"/>
            <w:vMerge w:val="restart"/>
            <w:vAlign w:val="center"/>
          </w:tcPr>
          <w:p w:rsidR="00C4048F" w:rsidRPr="009672FB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9672FB">
              <w:rPr>
                <w:sz w:val="24"/>
                <w:szCs w:val="24"/>
              </w:rPr>
              <w:t xml:space="preserve">03 002 130. </w:t>
            </w:r>
            <w:proofErr w:type="spellStart"/>
            <w:r w:rsidRPr="009672FB">
              <w:rPr>
                <w:sz w:val="24"/>
                <w:szCs w:val="24"/>
              </w:rPr>
              <w:t>Электрог</w:t>
            </w:r>
            <w:r w:rsidRPr="009672FB">
              <w:rPr>
                <w:sz w:val="24"/>
                <w:szCs w:val="24"/>
              </w:rPr>
              <w:t>а</w:t>
            </w:r>
            <w:r w:rsidRPr="009672FB">
              <w:rPr>
                <w:sz w:val="24"/>
                <w:szCs w:val="24"/>
              </w:rPr>
              <w:t>зосварщик</w:t>
            </w:r>
            <w:proofErr w:type="spellEnd"/>
          </w:p>
          <w:p w:rsidR="00C4048F" w:rsidRPr="009672FB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9672FB">
              <w:rPr>
                <w:sz w:val="24"/>
                <w:szCs w:val="24"/>
              </w:rPr>
              <w:t xml:space="preserve">02 007 130. </w:t>
            </w:r>
            <w:proofErr w:type="spellStart"/>
            <w:r w:rsidRPr="009672FB">
              <w:rPr>
                <w:sz w:val="24"/>
                <w:szCs w:val="24"/>
              </w:rPr>
              <w:t>Электрог</w:t>
            </w:r>
            <w:r w:rsidRPr="009672FB">
              <w:rPr>
                <w:sz w:val="24"/>
                <w:szCs w:val="24"/>
              </w:rPr>
              <w:t>а</w:t>
            </w:r>
            <w:r w:rsidRPr="009672FB">
              <w:rPr>
                <w:sz w:val="24"/>
                <w:szCs w:val="24"/>
              </w:rPr>
              <w:t>зосварщик</w:t>
            </w:r>
            <w:proofErr w:type="spellEnd"/>
          </w:p>
          <w:p w:rsidR="00C4048F" w:rsidRPr="009672FB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9672FB">
              <w:rPr>
                <w:sz w:val="24"/>
                <w:szCs w:val="24"/>
              </w:rPr>
              <w:t>04 002 130. Электросва</w:t>
            </w:r>
            <w:r w:rsidRPr="009672FB">
              <w:rPr>
                <w:sz w:val="24"/>
                <w:szCs w:val="24"/>
              </w:rPr>
              <w:t>р</w:t>
            </w:r>
            <w:r w:rsidRPr="009672FB">
              <w:rPr>
                <w:sz w:val="24"/>
                <w:szCs w:val="24"/>
              </w:rPr>
              <w:t>щик ручной сварки</w:t>
            </w:r>
          </w:p>
        </w:tc>
        <w:tc>
          <w:tcPr>
            <w:tcW w:w="3563" w:type="dxa"/>
            <w:vAlign w:val="center"/>
          </w:tcPr>
          <w:p w:rsidR="00C4048F" w:rsidRPr="00CB24C0" w:rsidRDefault="00C4048F" w:rsidP="00D865D9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D865D9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214BBE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C4048F" w:rsidRPr="000C20B0" w:rsidRDefault="00C4048F" w:rsidP="009672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03E9B" w:rsidRPr="00C00232" w:rsidTr="00A84C3D">
        <w:trPr>
          <w:trHeight w:val="75"/>
          <w:jc w:val="center"/>
        </w:trPr>
        <w:tc>
          <w:tcPr>
            <w:tcW w:w="3007" w:type="dxa"/>
            <w:vMerge/>
            <w:vAlign w:val="center"/>
          </w:tcPr>
          <w:p w:rsidR="00D03E9B" w:rsidRPr="009672FB" w:rsidRDefault="00D03E9B" w:rsidP="00FB0D13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D03E9B" w:rsidRDefault="00D03E9B" w:rsidP="009672FB">
            <w:pPr>
              <w:rPr>
                <w:szCs w:val="24"/>
              </w:rPr>
            </w:pPr>
            <w:r w:rsidRPr="00CB24C0">
              <w:rPr>
                <w:u w:val="single"/>
              </w:rPr>
              <w:t>АПФД:</w:t>
            </w:r>
            <w:r w:rsidRPr="00CB24C0">
              <w:rPr>
                <w:szCs w:val="24"/>
              </w:rPr>
              <w:t xml:space="preserve"> </w:t>
            </w:r>
          </w:p>
          <w:p w:rsidR="00D03E9B" w:rsidRPr="00CB24C0" w:rsidRDefault="00D03E9B" w:rsidP="009672FB">
            <w:pPr>
              <w:rPr>
                <w:u w:val="single"/>
              </w:rPr>
            </w:pPr>
            <w:r>
              <w:rPr>
                <w:szCs w:val="24"/>
              </w:rPr>
              <w:t>П</w:t>
            </w:r>
            <w:r w:rsidRPr="00CB24C0">
              <w:rPr>
                <w:szCs w:val="24"/>
              </w:rPr>
              <w:t>риказом по цеху ввести р</w:t>
            </w:r>
            <w:r w:rsidRPr="00CB24C0">
              <w:rPr>
                <w:szCs w:val="24"/>
              </w:rPr>
              <w:t>е</w:t>
            </w:r>
            <w:r w:rsidRPr="00CB24C0">
              <w:rPr>
                <w:szCs w:val="24"/>
              </w:rPr>
              <w:t>гламентированные перерывы длительностью по 15 минут</w:t>
            </w:r>
            <w:r w:rsidR="00BD603E">
              <w:rPr>
                <w:szCs w:val="24"/>
              </w:rPr>
              <w:t>.</w:t>
            </w:r>
          </w:p>
          <w:p w:rsidR="00D03E9B" w:rsidRPr="00462571" w:rsidRDefault="00D03E9B" w:rsidP="009672FB"/>
        </w:tc>
        <w:tc>
          <w:tcPr>
            <w:tcW w:w="2743" w:type="dxa"/>
          </w:tcPr>
          <w:p w:rsidR="00D03E9B" w:rsidRPr="00D03E9B" w:rsidRDefault="00D03E9B" w:rsidP="00D03E9B">
            <w:r>
              <w:t>Снижение концентр</w:t>
            </w:r>
            <w:r>
              <w:t>а</w:t>
            </w:r>
            <w:r>
              <w:t>ции АПФД в воздухе рабочей зоны</w:t>
            </w:r>
            <w:r w:rsidR="00BD603E">
              <w:t>.</w:t>
            </w:r>
          </w:p>
        </w:tc>
        <w:tc>
          <w:tcPr>
            <w:tcW w:w="1552" w:type="dxa"/>
            <w:vAlign w:val="center"/>
          </w:tcPr>
          <w:p w:rsidR="00D03E9B" w:rsidRPr="009672FB" w:rsidRDefault="00D03E9B" w:rsidP="009672FB">
            <w:pPr>
              <w:pStyle w:val="aa"/>
              <w:rPr>
                <w:sz w:val="24"/>
                <w:szCs w:val="24"/>
              </w:rPr>
            </w:pPr>
            <w:r w:rsidRPr="009672FB">
              <w:rPr>
                <w:sz w:val="24"/>
                <w:szCs w:val="24"/>
                <w:lang w:val="en-US"/>
              </w:rPr>
              <w:t xml:space="preserve">IV </w:t>
            </w:r>
            <w:r w:rsidRPr="009672FB">
              <w:rPr>
                <w:sz w:val="24"/>
                <w:szCs w:val="24"/>
              </w:rPr>
              <w:t>квартал 2020г.</w:t>
            </w:r>
          </w:p>
        </w:tc>
        <w:tc>
          <w:tcPr>
            <w:tcW w:w="3140" w:type="dxa"/>
            <w:vAlign w:val="center"/>
          </w:tcPr>
          <w:p w:rsidR="00D03E9B" w:rsidRPr="006A0AAD" w:rsidRDefault="00D03E9B" w:rsidP="009672F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Цех 13</w:t>
            </w:r>
          </w:p>
        </w:tc>
        <w:tc>
          <w:tcPr>
            <w:tcW w:w="1558" w:type="dxa"/>
            <w:vAlign w:val="center"/>
          </w:tcPr>
          <w:p w:rsidR="00D03E9B" w:rsidRPr="00C00232" w:rsidRDefault="00D03E9B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trHeight w:val="156"/>
          <w:jc w:val="center"/>
        </w:trPr>
        <w:tc>
          <w:tcPr>
            <w:tcW w:w="3007" w:type="dxa"/>
            <w:vAlign w:val="center"/>
          </w:tcPr>
          <w:p w:rsidR="00C4048F" w:rsidRPr="009672FB" w:rsidRDefault="00C4048F" w:rsidP="00FB0D13">
            <w:pPr>
              <w:pStyle w:val="aa"/>
              <w:jc w:val="left"/>
              <w:rPr>
                <w:sz w:val="24"/>
                <w:szCs w:val="24"/>
              </w:rPr>
            </w:pPr>
            <w:r w:rsidRPr="009672FB">
              <w:rPr>
                <w:sz w:val="24"/>
                <w:szCs w:val="24"/>
              </w:rPr>
              <w:t>04 007 130. Слесарь по р</w:t>
            </w:r>
            <w:r w:rsidRPr="009672FB">
              <w:rPr>
                <w:sz w:val="24"/>
                <w:szCs w:val="24"/>
              </w:rPr>
              <w:t>е</w:t>
            </w:r>
            <w:r w:rsidRPr="009672FB">
              <w:rPr>
                <w:sz w:val="24"/>
                <w:szCs w:val="24"/>
              </w:rPr>
              <w:t>монту и обслуживанию систем вентиляции и ко</w:t>
            </w:r>
            <w:r w:rsidRPr="009672FB">
              <w:rPr>
                <w:sz w:val="24"/>
                <w:szCs w:val="24"/>
              </w:rPr>
              <w:t>н</w:t>
            </w:r>
            <w:r w:rsidRPr="009672FB">
              <w:rPr>
                <w:sz w:val="24"/>
                <w:szCs w:val="24"/>
              </w:rPr>
              <w:t>диционирования</w:t>
            </w:r>
          </w:p>
        </w:tc>
        <w:tc>
          <w:tcPr>
            <w:tcW w:w="3563" w:type="dxa"/>
            <w:vAlign w:val="center"/>
          </w:tcPr>
          <w:p w:rsidR="00C4048F" w:rsidRPr="00B34AEC" w:rsidRDefault="00C4048F" w:rsidP="0096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96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C4048F" w:rsidRPr="000C20B0" w:rsidRDefault="00C4048F" w:rsidP="009672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430"/>
          <w:jc w:val="center"/>
        </w:trPr>
        <w:tc>
          <w:tcPr>
            <w:tcW w:w="6570" w:type="dxa"/>
            <w:gridSpan w:val="2"/>
            <w:vAlign w:val="center"/>
          </w:tcPr>
          <w:p w:rsidR="00C4048F" w:rsidRPr="00BA490C" w:rsidRDefault="00C4048F" w:rsidP="00FB0D13">
            <w:pPr>
              <w:pStyle w:val="aa"/>
              <w:rPr>
                <w:b/>
                <w:sz w:val="24"/>
                <w:szCs w:val="24"/>
              </w:rPr>
            </w:pPr>
            <w:r w:rsidRPr="00BA490C">
              <w:rPr>
                <w:b/>
                <w:sz w:val="24"/>
                <w:szCs w:val="24"/>
              </w:rPr>
              <w:t>Цех 14</w:t>
            </w:r>
          </w:p>
        </w:tc>
        <w:tc>
          <w:tcPr>
            <w:tcW w:w="2743" w:type="dxa"/>
            <w:vAlign w:val="center"/>
          </w:tcPr>
          <w:p w:rsidR="00C4048F" w:rsidRPr="00C00232" w:rsidRDefault="00C4048F" w:rsidP="00FB0D13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C4048F" w:rsidRPr="00C00232" w:rsidRDefault="00C4048F" w:rsidP="00FB0D13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B21BC">
        <w:trPr>
          <w:trHeight w:val="153"/>
          <w:jc w:val="center"/>
        </w:trPr>
        <w:tc>
          <w:tcPr>
            <w:tcW w:w="3007" w:type="dxa"/>
            <w:vAlign w:val="center"/>
          </w:tcPr>
          <w:p w:rsidR="00C4048F" w:rsidRPr="00C00232" w:rsidRDefault="00C4048F" w:rsidP="00FB0D13">
            <w:pPr>
              <w:pStyle w:val="aa"/>
              <w:jc w:val="left"/>
              <w:rPr>
                <w:sz w:val="18"/>
                <w:szCs w:val="18"/>
              </w:rPr>
            </w:pPr>
            <w:r w:rsidRPr="00C00232">
              <w:rPr>
                <w:sz w:val="18"/>
                <w:szCs w:val="18"/>
              </w:rPr>
              <w:t>03 005 140. Электросварщик ручной сварки</w:t>
            </w:r>
          </w:p>
        </w:tc>
        <w:tc>
          <w:tcPr>
            <w:tcW w:w="3563" w:type="dxa"/>
            <w:vAlign w:val="center"/>
          </w:tcPr>
          <w:p w:rsidR="00C4048F" w:rsidRPr="00B34AEC" w:rsidRDefault="00C4048F" w:rsidP="004719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Хим.фактор</w:t>
            </w:r>
            <w:proofErr w:type="spellEnd"/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4048F" w:rsidRPr="00B34AEC" w:rsidRDefault="00C4048F" w:rsidP="004719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</w:tcPr>
          <w:p w:rsidR="00C4048F" w:rsidRPr="002569ED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нижение</w:t>
            </w:r>
            <w:proofErr w:type="spellEnd"/>
            <w:r>
              <w:rPr>
                <w:sz w:val="24"/>
                <w:szCs w:val="24"/>
              </w:rPr>
              <w:t xml:space="preserve">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t>III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569ED">
                <w:rPr>
                  <w:sz w:val="24"/>
                  <w:szCs w:val="24"/>
                </w:rPr>
                <w:t>2020 г</w:t>
              </w:r>
            </w:smartTag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C4048F" w:rsidRPr="003A241C" w:rsidRDefault="00C4048F" w:rsidP="00DB70BA">
            <w:pPr>
              <w:pStyle w:val="aa"/>
              <w:rPr>
                <w:sz w:val="24"/>
                <w:szCs w:val="24"/>
              </w:rPr>
            </w:pPr>
            <w:r w:rsidRPr="003A241C">
              <w:rPr>
                <w:sz w:val="24"/>
                <w:szCs w:val="24"/>
              </w:rPr>
              <w:t>Цех 14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430"/>
          <w:jc w:val="center"/>
        </w:trPr>
        <w:tc>
          <w:tcPr>
            <w:tcW w:w="6570" w:type="dxa"/>
            <w:gridSpan w:val="2"/>
            <w:vAlign w:val="center"/>
          </w:tcPr>
          <w:p w:rsidR="00C4048F" w:rsidRPr="00BA490C" w:rsidRDefault="00C4048F" w:rsidP="00B0533B">
            <w:pPr>
              <w:pStyle w:val="aa"/>
              <w:rPr>
                <w:b/>
                <w:sz w:val="24"/>
                <w:szCs w:val="24"/>
              </w:rPr>
            </w:pPr>
            <w:r w:rsidRPr="00BA490C">
              <w:rPr>
                <w:b/>
                <w:sz w:val="24"/>
                <w:szCs w:val="24"/>
              </w:rPr>
              <w:t>Цех 15</w:t>
            </w:r>
          </w:p>
        </w:tc>
        <w:tc>
          <w:tcPr>
            <w:tcW w:w="2743" w:type="dxa"/>
            <w:vAlign w:val="center"/>
          </w:tcPr>
          <w:p w:rsidR="00C4048F" w:rsidRPr="00C00232" w:rsidRDefault="00C4048F" w:rsidP="00B0533B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C4048F" w:rsidRPr="00C00232" w:rsidRDefault="00C4048F" w:rsidP="00B0533B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3A241C" w:rsidRPr="00C00232" w:rsidTr="004C43B2">
        <w:trPr>
          <w:trHeight w:val="76"/>
          <w:jc w:val="center"/>
        </w:trPr>
        <w:tc>
          <w:tcPr>
            <w:tcW w:w="3007" w:type="dxa"/>
            <w:vAlign w:val="center"/>
          </w:tcPr>
          <w:p w:rsidR="003A241C" w:rsidRPr="00C00232" w:rsidRDefault="003A241C" w:rsidP="00B0533B">
            <w:pPr>
              <w:pStyle w:val="aa"/>
              <w:jc w:val="left"/>
              <w:rPr>
                <w:sz w:val="18"/>
                <w:szCs w:val="18"/>
              </w:rPr>
            </w:pPr>
            <w:r w:rsidRPr="00C00232">
              <w:rPr>
                <w:sz w:val="18"/>
                <w:szCs w:val="18"/>
              </w:rPr>
              <w:t>09 011 150. Сверловщик</w:t>
            </w:r>
          </w:p>
        </w:tc>
        <w:tc>
          <w:tcPr>
            <w:tcW w:w="3563" w:type="dxa"/>
          </w:tcPr>
          <w:p w:rsidR="003A241C" w:rsidRPr="00CB24C0" w:rsidRDefault="003A241C" w:rsidP="009672FB">
            <w:pPr>
              <w:rPr>
                <w:u w:val="single"/>
              </w:rPr>
            </w:pPr>
            <w:r w:rsidRPr="00CB24C0">
              <w:rPr>
                <w:u w:val="single"/>
              </w:rPr>
              <w:t>АПФД:</w:t>
            </w:r>
          </w:p>
          <w:p w:rsidR="003A241C" w:rsidRPr="00CB24C0" w:rsidRDefault="003A241C" w:rsidP="000444EE">
            <w:pPr>
              <w:rPr>
                <w:u w:val="single"/>
              </w:rPr>
            </w:pPr>
            <w:r>
              <w:rPr>
                <w:szCs w:val="24"/>
              </w:rPr>
              <w:t xml:space="preserve"> П</w:t>
            </w:r>
            <w:r w:rsidRPr="00CB24C0">
              <w:rPr>
                <w:szCs w:val="24"/>
              </w:rPr>
              <w:t>риказом по цеху ввести р</w:t>
            </w:r>
            <w:r w:rsidRPr="00CB24C0">
              <w:rPr>
                <w:szCs w:val="24"/>
              </w:rPr>
              <w:t>е</w:t>
            </w:r>
            <w:r w:rsidRPr="00CB24C0">
              <w:rPr>
                <w:szCs w:val="24"/>
              </w:rPr>
              <w:t>гламентированные перерывы длительностью по 15 минут</w:t>
            </w:r>
            <w:r w:rsidR="00BD603E">
              <w:rPr>
                <w:szCs w:val="24"/>
              </w:rPr>
              <w:t>.</w:t>
            </w:r>
          </w:p>
          <w:p w:rsidR="003A241C" w:rsidRPr="00462571" w:rsidRDefault="003A241C" w:rsidP="009672FB"/>
        </w:tc>
        <w:tc>
          <w:tcPr>
            <w:tcW w:w="2743" w:type="dxa"/>
          </w:tcPr>
          <w:p w:rsidR="003A241C" w:rsidRPr="00D03E9B" w:rsidRDefault="003A241C" w:rsidP="00D03E9B">
            <w:r>
              <w:t>Снижение концентр</w:t>
            </w:r>
            <w:r>
              <w:t>а</w:t>
            </w:r>
            <w:r>
              <w:t>ции АПФД в воздухе рабочей зоны</w:t>
            </w:r>
            <w:r w:rsidR="00BD603E">
              <w:t>.</w:t>
            </w:r>
          </w:p>
        </w:tc>
        <w:tc>
          <w:tcPr>
            <w:tcW w:w="1552" w:type="dxa"/>
          </w:tcPr>
          <w:p w:rsidR="003A241C" w:rsidRDefault="003A241C" w:rsidP="00746153">
            <w:pPr>
              <w:pStyle w:val="aa"/>
              <w:rPr>
                <w:sz w:val="24"/>
                <w:szCs w:val="24"/>
              </w:rPr>
            </w:pPr>
          </w:p>
          <w:p w:rsidR="003A241C" w:rsidRPr="002569ED" w:rsidRDefault="003A241C" w:rsidP="00746153">
            <w:pPr>
              <w:pStyle w:val="aa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t>III квартал</w:t>
            </w:r>
          </w:p>
          <w:p w:rsidR="003A241C" w:rsidRPr="002569ED" w:rsidRDefault="003A241C" w:rsidP="00746153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569ED">
                <w:rPr>
                  <w:sz w:val="24"/>
                  <w:szCs w:val="24"/>
                </w:rPr>
                <w:t>2020 г</w:t>
              </w:r>
            </w:smartTag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3A241C" w:rsidRPr="009672FB" w:rsidRDefault="003A241C" w:rsidP="009672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Цех 15</w:t>
            </w:r>
          </w:p>
        </w:tc>
        <w:tc>
          <w:tcPr>
            <w:tcW w:w="1558" w:type="dxa"/>
            <w:vAlign w:val="center"/>
          </w:tcPr>
          <w:p w:rsidR="003A241C" w:rsidRPr="00C00232" w:rsidRDefault="003A241C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trHeight w:val="76"/>
          <w:jc w:val="center"/>
        </w:trPr>
        <w:tc>
          <w:tcPr>
            <w:tcW w:w="3007" w:type="dxa"/>
            <w:vMerge w:val="restart"/>
            <w:vAlign w:val="center"/>
          </w:tcPr>
          <w:p w:rsidR="00C4048F" w:rsidRPr="009672FB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9672FB">
              <w:rPr>
                <w:sz w:val="24"/>
                <w:szCs w:val="24"/>
              </w:rPr>
              <w:t>10 011 150. Фрезеровщик</w:t>
            </w:r>
          </w:p>
        </w:tc>
        <w:tc>
          <w:tcPr>
            <w:tcW w:w="3563" w:type="dxa"/>
            <w:vAlign w:val="center"/>
          </w:tcPr>
          <w:p w:rsidR="00C4048F" w:rsidRPr="00CB24C0" w:rsidRDefault="00C4048F" w:rsidP="009407DF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9407DF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9407D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9407D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9407D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9407DF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C4048F" w:rsidRPr="000C20B0" w:rsidRDefault="00C4048F" w:rsidP="009672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Цех 15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3A241C" w:rsidRPr="00C00232" w:rsidTr="00A910AA">
        <w:trPr>
          <w:trHeight w:val="76"/>
          <w:jc w:val="center"/>
        </w:trPr>
        <w:tc>
          <w:tcPr>
            <w:tcW w:w="3007" w:type="dxa"/>
            <w:vMerge/>
            <w:vAlign w:val="center"/>
          </w:tcPr>
          <w:p w:rsidR="003A241C" w:rsidRPr="009672FB" w:rsidRDefault="003A241C" w:rsidP="00B0533B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3A241C" w:rsidRPr="00CB24C0" w:rsidRDefault="003A241C" w:rsidP="009672FB">
            <w:pPr>
              <w:rPr>
                <w:u w:val="single"/>
              </w:rPr>
            </w:pPr>
            <w:r w:rsidRPr="00CB24C0">
              <w:rPr>
                <w:u w:val="single"/>
              </w:rPr>
              <w:t>АПФД:</w:t>
            </w:r>
          </w:p>
          <w:p w:rsidR="003A241C" w:rsidRPr="00462571" w:rsidRDefault="003A241C" w:rsidP="009672FB">
            <w:r>
              <w:rPr>
                <w:szCs w:val="24"/>
              </w:rPr>
              <w:t>П</w:t>
            </w:r>
            <w:r w:rsidRPr="00CB24C0">
              <w:rPr>
                <w:szCs w:val="24"/>
              </w:rPr>
              <w:t>риказом по цеху ввести р</w:t>
            </w:r>
            <w:r w:rsidRPr="00CB24C0">
              <w:rPr>
                <w:szCs w:val="24"/>
              </w:rPr>
              <w:t>е</w:t>
            </w:r>
            <w:r w:rsidRPr="00CB24C0">
              <w:rPr>
                <w:szCs w:val="24"/>
              </w:rPr>
              <w:lastRenderedPageBreak/>
              <w:t>гламентированные перерывы длительностью по 15 минут</w:t>
            </w:r>
            <w:r w:rsidR="00BD603E">
              <w:rPr>
                <w:szCs w:val="24"/>
              </w:rPr>
              <w:t>.</w:t>
            </w:r>
          </w:p>
        </w:tc>
        <w:tc>
          <w:tcPr>
            <w:tcW w:w="2743" w:type="dxa"/>
          </w:tcPr>
          <w:p w:rsidR="003A241C" w:rsidRPr="00D03E9B" w:rsidRDefault="003A241C" w:rsidP="00D03E9B">
            <w:r>
              <w:lastRenderedPageBreak/>
              <w:t>Снижение концентр</w:t>
            </w:r>
            <w:r>
              <w:t>а</w:t>
            </w:r>
            <w:r>
              <w:t xml:space="preserve">ции АПФД в воздухе </w:t>
            </w:r>
            <w:r>
              <w:lastRenderedPageBreak/>
              <w:t>рабочей зоны</w:t>
            </w:r>
            <w:r w:rsidR="00BD603E">
              <w:t>.</w:t>
            </w:r>
          </w:p>
        </w:tc>
        <w:tc>
          <w:tcPr>
            <w:tcW w:w="1552" w:type="dxa"/>
          </w:tcPr>
          <w:p w:rsidR="003A241C" w:rsidRPr="002569ED" w:rsidRDefault="003A241C" w:rsidP="00746153">
            <w:pPr>
              <w:pStyle w:val="aa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lastRenderedPageBreak/>
              <w:t>III квартал</w:t>
            </w:r>
          </w:p>
          <w:p w:rsidR="003A241C" w:rsidRPr="002569ED" w:rsidRDefault="003A241C" w:rsidP="00746153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569ED">
                <w:rPr>
                  <w:sz w:val="24"/>
                  <w:szCs w:val="24"/>
                </w:rPr>
                <w:t>2020 г</w:t>
              </w:r>
            </w:smartTag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3A241C" w:rsidRPr="009672FB" w:rsidRDefault="003A241C" w:rsidP="009672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Цех 15</w:t>
            </w:r>
          </w:p>
        </w:tc>
        <w:tc>
          <w:tcPr>
            <w:tcW w:w="1558" w:type="dxa"/>
            <w:vAlign w:val="center"/>
          </w:tcPr>
          <w:p w:rsidR="003A241C" w:rsidRPr="00C00232" w:rsidRDefault="003A241C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3A241C" w:rsidRPr="00C00232" w:rsidTr="005F329E">
        <w:trPr>
          <w:trHeight w:val="76"/>
          <w:jc w:val="center"/>
        </w:trPr>
        <w:tc>
          <w:tcPr>
            <w:tcW w:w="3007" w:type="dxa"/>
            <w:vAlign w:val="center"/>
          </w:tcPr>
          <w:p w:rsidR="003A241C" w:rsidRPr="009672FB" w:rsidRDefault="003A241C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9672FB">
              <w:rPr>
                <w:sz w:val="24"/>
                <w:szCs w:val="24"/>
              </w:rPr>
              <w:lastRenderedPageBreak/>
              <w:t xml:space="preserve">07 031 150. </w:t>
            </w:r>
            <w:proofErr w:type="spellStart"/>
            <w:r w:rsidRPr="009672FB">
              <w:rPr>
                <w:sz w:val="24"/>
                <w:szCs w:val="24"/>
              </w:rPr>
              <w:t>Электрог</w:t>
            </w:r>
            <w:r w:rsidRPr="009672FB">
              <w:rPr>
                <w:sz w:val="24"/>
                <w:szCs w:val="24"/>
              </w:rPr>
              <w:t>а</w:t>
            </w:r>
            <w:r w:rsidRPr="009672FB">
              <w:rPr>
                <w:sz w:val="24"/>
                <w:szCs w:val="24"/>
              </w:rPr>
              <w:t>зосварщик</w:t>
            </w:r>
            <w:proofErr w:type="spellEnd"/>
          </w:p>
        </w:tc>
        <w:tc>
          <w:tcPr>
            <w:tcW w:w="3563" w:type="dxa"/>
          </w:tcPr>
          <w:p w:rsidR="003A241C" w:rsidRPr="00CB24C0" w:rsidRDefault="003A241C" w:rsidP="009672FB">
            <w:pPr>
              <w:rPr>
                <w:u w:val="single"/>
              </w:rPr>
            </w:pPr>
            <w:r w:rsidRPr="00CB24C0">
              <w:rPr>
                <w:u w:val="single"/>
              </w:rPr>
              <w:t>АПФД:</w:t>
            </w:r>
          </w:p>
          <w:p w:rsidR="003A241C" w:rsidRPr="00462571" w:rsidRDefault="003A241C" w:rsidP="009672FB">
            <w:r>
              <w:rPr>
                <w:szCs w:val="24"/>
              </w:rPr>
              <w:t>П</w:t>
            </w:r>
            <w:r w:rsidRPr="00CB24C0">
              <w:rPr>
                <w:szCs w:val="24"/>
              </w:rPr>
              <w:t>риказом по цеху ввести р</w:t>
            </w:r>
            <w:r w:rsidRPr="00CB24C0">
              <w:rPr>
                <w:szCs w:val="24"/>
              </w:rPr>
              <w:t>е</w:t>
            </w:r>
            <w:r w:rsidRPr="00CB24C0">
              <w:rPr>
                <w:szCs w:val="24"/>
              </w:rPr>
              <w:t>гламентированные перерывы длительностью по 15 минут</w:t>
            </w:r>
            <w:r>
              <w:t xml:space="preserve">. </w:t>
            </w:r>
          </w:p>
        </w:tc>
        <w:tc>
          <w:tcPr>
            <w:tcW w:w="2743" w:type="dxa"/>
          </w:tcPr>
          <w:p w:rsidR="003A241C" w:rsidRPr="00D03E9B" w:rsidRDefault="003A241C" w:rsidP="00D03E9B">
            <w:r>
              <w:t>Снижение концентр</w:t>
            </w:r>
            <w:r>
              <w:t>а</w:t>
            </w:r>
            <w:r>
              <w:t>ции АПФД в воздухе рабочей зоны</w:t>
            </w:r>
            <w:r w:rsidR="00BD603E">
              <w:t>.</w:t>
            </w:r>
          </w:p>
        </w:tc>
        <w:tc>
          <w:tcPr>
            <w:tcW w:w="1552" w:type="dxa"/>
          </w:tcPr>
          <w:p w:rsidR="003A241C" w:rsidRDefault="003A241C" w:rsidP="00746153">
            <w:pPr>
              <w:pStyle w:val="aa"/>
              <w:rPr>
                <w:sz w:val="24"/>
                <w:szCs w:val="24"/>
              </w:rPr>
            </w:pPr>
          </w:p>
          <w:p w:rsidR="003A241C" w:rsidRPr="002569ED" w:rsidRDefault="003A241C" w:rsidP="00746153">
            <w:pPr>
              <w:pStyle w:val="aa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t>III квартал</w:t>
            </w:r>
          </w:p>
          <w:p w:rsidR="003A241C" w:rsidRPr="002569ED" w:rsidRDefault="003A241C" w:rsidP="00746153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569ED">
                <w:rPr>
                  <w:sz w:val="24"/>
                  <w:szCs w:val="24"/>
                </w:rPr>
                <w:t>2020 г</w:t>
              </w:r>
            </w:smartTag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3A241C" w:rsidRPr="009672FB" w:rsidRDefault="003A241C" w:rsidP="009672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Цех 15</w:t>
            </w:r>
          </w:p>
        </w:tc>
        <w:tc>
          <w:tcPr>
            <w:tcW w:w="1558" w:type="dxa"/>
            <w:vAlign w:val="center"/>
          </w:tcPr>
          <w:p w:rsidR="003A241C" w:rsidRPr="00C00232" w:rsidRDefault="003A241C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430"/>
          <w:jc w:val="center"/>
        </w:trPr>
        <w:tc>
          <w:tcPr>
            <w:tcW w:w="6570" w:type="dxa"/>
            <w:gridSpan w:val="2"/>
            <w:vAlign w:val="center"/>
          </w:tcPr>
          <w:p w:rsidR="00C4048F" w:rsidRPr="00BA490C" w:rsidRDefault="00C4048F" w:rsidP="00B0533B">
            <w:pPr>
              <w:pStyle w:val="aa"/>
              <w:rPr>
                <w:b/>
                <w:sz w:val="24"/>
                <w:szCs w:val="24"/>
              </w:rPr>
            </w:pPr>
            <w:r w:rsidRPr="00BA490C">
              <w:rPr>
                <w:b/>
                <w:sz w:val="24"/>
                <w:szCs w:val="24"/>
              </w:rPr>
              <w:t>Цех 19</w:t>
            </w:r>
          </w:p>
        </w:tc>
        <w:tc>
          <w:tcPr>
            <w:tcW w:w="2743" w:type="dxa"/>
            <w:vAlign w:val="center"/>
          </w:tcPr>
          <w:p w:rsidR="00C4048F" w:rsidRPr="00C00232" w:rsidRDefault="00C4048F" w:rsidP="00B0533B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C4048F" w:rsidRPr="00C00232" w:rsidRDefault="00C4048F" w:rsidP="00B0533B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51"/>
          <w:jc w:val="center"/>
        </w:trPr>
        <w:tc>
          <w:tcPr>
            <w:tcW w:w="3007" w:type="dxa"/>
            <w:vAlign w:val="center"/>
          </w:tcPr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01 001 019. Гальваник</w:t>
            </w:r>
          </w:p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01 002 019. Мастер учас</w:t>
            </w:r>
            <w:r w:rsidRPr="00032FEA">
              <w:rPr>
                <w:sz w:val="24"/>
                <w:szCs w:val="24"/>
              </w:rPr>
              <w:t>т</w:t>
            </w:r>
            <w:r w:rsidRPr="00032FEA">
              <w:rPr>
                <w:sz w:val="24"/>
                <w:szCs w:val="24"/>
              </w:rPr>
              <w:t>ка</w:t>
            </w:r>
          </w:p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01 005 019. Мастер учас</w:t>
            </w:r>
            <w:r w:rsidRPr="00032FEA">
              <w:rPr>
                <w:sz w:val="24"/>
                <w:szCs w:val="24"/>
              </w:rPr>
              <w:t>т</w:t>
            </w:r>
            <w:r w:rsidRPr="00032FEA">
              <w:rPr>
                <w:sz w:val="24"/>
                <w:szCs w:val="24"/>
              </w:rPr>
              <w:t>ка</w:t>
            </w:r>
          </w:p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07  005  019. Коррект</w:t>
            </w:r>
            <w:r w:rsidRPr="00032FEA">
              <w:rPr>
                <w:sz w:val="24"/>
                <w:szCs w:val="24"/>
              </w:rPr>
              <w:t>и</w:t>
            </w:r>
            <w:r w:rsidRPr="00032FEA">
              <w:rPr>
                <w:sz w:val="24"/>
                <w:szCs w:val="24"/>
              </w:rPr>
              <w:t>ровщик ванн</w:t>
            </w:r>
          </w:p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01 001 019. Мастер учас</w:t>
            </w:r>
            <w:r w:rsidRPr="00032FEA">
              <w:rPr>
                <w:sz w:val="24"/>
                <w:szCs w:val="24"/>
              </w:rPr>
              <w:t>т</w:t>
            </w:r>
            <w:r w:rsidRPr="00032FEA">
              <w:rPr>
                <w:sz w:val="24"/>
                <w:szCs w:val="24"/>
              </w:rPr>
              <w:t>ка</w:t>
            </w:r>
          </w:p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03 001 019 Маляр</w:t>
            </w:r>
          </w:p>
        </w:tc>
        <w:tc>
          <w:tcPr>
            <w:tcW w:w="3563" w:type="dxa"/>
            <w:vAlign w:val="center"/>
          </w:tcPr>
          <w:p w:rsidR="00C4048F" w:rsidRDefault="00C4048F" w:rsidP="00032FEA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032FE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>Проверить эффективность приточно</w:t>
            </w:r>
            <w:r>
              <w:rPr>
                <w:sz w:val="24"/>
                <w:szCs w:val="24"/>
              </w:rPr>
              <w:t xml:space="preserve">-вытяжной вентиляции </w:t>
            </w:r>
            <w:proofErr w:type="spellStart"/>
            <w:r>
              <w:rPr>
                <w:sz w:val="24"/>
                <w:szCs w:val="24"/>
              </w:rPr>
              <w:t>вентиляции</w:t>
            </w:r>
            <w:proofErr w:type="spellEnd"/>
            <w:r w:rsidRPr="002569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43" w:type="dxa"/>
          </w:tcPr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Pr="002569ED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032FEA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032FEA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032FEA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032FE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032FEA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</w:tcPr>
          <w:p w:rsidR="00C4048F" w:rsidRDefault="00C4048F" w:rsidP="00032FEA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032FEA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032FEA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032FEA">
            <w:pPr>
              <w:pStyle w:val="aa"/>
              <w:rPr>
                <w:sz w:val="24"/>
                <w:szCs w:val="24"/>
              </w:rPr>
            </w:pPr>
          </w:p>
          <w:p w:rsidR="00C4048F" w:rsidRPr="00407022" w:rsidRDefault="00C4048F" w:rsidP="00032FE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19</w:t>
            </w:r>
            <w:r w:rsidRPr="00407022">
              <w:rPr>
                <w:sz w:val="24"/>
                <w:szCs w:val="24"/>
              </w:rPr>
              <w:t>, 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3A241C" w:rsidRPr="00C00232" w:rsidTr="00B354CD">
        <w:trPr>
          <w:trHeight w:val="51"/>
          <w:jc w:val="center"/>
        </w:trPr>
        <w:tc>
          <w:tcPr>
            <w:tcW w:w="3007" w:type="dxa"/>
            <w:vAlign w:val="center"/>
          </w:tcPr>
          <w:p w:rsidR="003A241C" w:rsidRPr="00032FEA" w:rsidRDefault="003A241C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 xml:space="preserve">09 002  019. Полировщик </w:t>
            </w:r>
          </w:p>
        </w:tc>
        <w:tc>
          <w:tcPr>
            <w:tcW w:w="3563" w:type="dxa"/>
          </w:tcPr>
          <w:p w:rsidR="003A241C" w:rsidRPr="00CB24C0" w:rsidRDefault="003A241C" w:rsidP="009407DF">
            <w:pPr>
              <w:rPr>
                <w:u w:val="single"/>
              </w:rPr>
            </w:pPr>
            <w:r w:rsidRPr="00CB24C0">
              <w:rPr>
                <w:u w:val="single"/>
              </w:rPr>
              <w:t>АПФД:</w:t>
            </w:r>
          </w:p>
          <w:p w:rsidR="003A241C" w:rsidRPr="00462571" w:rsidRDefault="003A241C" w:rsidP="009407DF">
            <w:r>
              <w:rPr>
                <w:szCs w:val="24"/>
              </w:rPr>
              <w:t>П</w:t>
            </w:r>
            <w:r w:rsidRPr="00CB24C0">
              <w:rPr>
                <w:szCs w:val="24"/>
              </w:rPr>
              <w:t>риказом по цеху ввести р</w:t>
            </w:r>
            <w:r w:rsidRPr="00CB24C0">
              <w:rPr>
                <w:szCs w:val="24"/>
              </w:rPr>
              <w:t>е</w:t>
            </w:r>
            <w:r w:rsidRPr="00CB24C0">
              <w:rPr>
                <w:szCs w:val="24"/>
              </w:rPr>
              <w:t>гламентированные перерывы длительностью по 15 минут</w:t>
            </w:r>
            <w:r w:rsidR="00BD603E">
              <w:rPr>
                <w:szCs w:val="24"/>
              </w:rPr>
              <w:t>.</w:t>
            </w:r>
          </w:p>
        </w:tc>
        <w:tc>
          <w:tcPr>
            <w:tcW w:w="2743" w:type="dxa"/>
          </w:tcPr>
          <w:p w:rsidR="003A241C" w:rsidRPr="00D03E9B" w:rsidRDefault="003A241C" w:rsidP="00D03E9B">
            <w:r>
              <w:t>Снижение концентр</w:t>
            </w:r>
            <w:r>
              <w:t>а</w:t>
            </w:r>
            <w:r>
              <w:t>ции АПФД в воздухе рабочей зоны</w:t>
            </w:r>
            <w:r w:rsidR="00BD603E">
              <w:t>.</w:t>
            </w:r>
          </w:p>
        </w:tc>
        <w:tc>
          <w:tcPr>
            <w:tcW w:w="1552" w:type="dxa"/>
          </w:tcPr>
          <w:p w:rsidR="003A241C" w:rsidRDefault="003A241C" w:rsidP="00746153">
            <w:pPr>
              <w:pStyle w:val="aa"/>
              <w:rPr>
                <w:sz w:val="24"/>
                <w:szCs w:val="24"/>
              </w:rPr>
            </w:pPr>
          </w:p>
          <w:p w:rsidR="003A241C" w:rsidRPr="002569ED" w:rsidRDefault="003A241C" w:rsidP="00746153">
            <w:pPr>
              <w:pStyle w:val="aa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t>III квартал</w:t>
            </w:r>
          </w:p>
          <w:p w:rsidR="003A241C" w:rsidRPr="002569ED" w:rsidRDefault="003A241C" w:rsidP="00746153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569ED">
                <w:rPr>
                  <w:sz w:val="24"/>
                  <w:szCs w:val="24"/>
                </w:rPr>
                <w:t>2020 г</w:t>
              </w:r>
            </w:smartTag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3A241C" w:rsidRPr="006A0AAD" w:rsidRDefault="003A241C" w:rsidP="00032FE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Цех 19</w:t>
            </w:r>
            <w:bookmarkStart w:id="1" w:name="_GoBack"/>
            <w:bookmarkEnd w:id="1"/>
          </w:p>
        </w:tc>
        <w:tc>
          <w:tcPr>
            <w:tcW w:w="1558" w:type="dxa"/>
            <w:vAlign w:val="center"/>
          </w:tcPr>
          <w:p w:rsidR="003A241C" w:rsidRPr="00C00232" w:rsidRDefault="003A241C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51"/>
          <w:jc w:val="center"/>
        </w:trPr>
        <w:tc>
          <w:tcPr>
            <w:tcW w:w="3007" w:type="dxa"/>
            <w:vAlign w:val="center"/>
          </w:tcPr>
          <w:p w:rsidR="00C4048F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07 097 019. Электромонтер по ремонту и обслужив</w:t>
            </w:r>
            <w:r w:rsidRPr="00032FEA">
              <w:rPr>
                <w:sz w:val="24"/>
                <w:szCs w:val="24"/>
              </w:rPr>
              <w:t>а</w:t>
            </w:r>
            <w:r w:rsidRPr="00032FEA">
              <w:rPr>
                <w:sz w:val="24"/>
                <w:szCs w:val="24"/>
              </w:rPr>
              <w:t>нию электрооборудования</w:t>
            </w:r>
          </w:p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04 097 019. Слесарь-ремонтник</w:t>
            </w:r>
          </w:p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032FEA" w:rsidRDefault="00C4048F" w:rsidP="00B0533B">
            <w:pPr>
              <w:pStyle w:val="aa"/>
              <w:jc w:val="both"/>
              <w:rPr>
                <w:sz w:val="24"/>
                <w:szCs w:val="24"/>
              </w:rPr>
            </w:pPr>
            <w:r w:rsidRPr="00BA490C">
              <w:rPr>
                <w:sz w:val="24"/>
                <w:szCs w:val="24"/>
                <w:u w:val="single"/>
              </w:rPr>
              <w:t>Тяжесть (подъем груза):</w:t>
            </w:r>
            <w:r w:rsidRPr="00032FEA">
              <w:rPr>
                <w:sz w:val="24"/>
                <w:szCs w:val="24"/>
              </w:rPr>
              <w:t xml:space="preserve"> Прио</w:t>
            </w:r>
            <w:r w:rsidRPr="00032FEA">
              <w:rPr>
                <w:sz w:val="24"/>
                <w:szCs w:val="24"/>
              </w:rPr>
              <w:t>б</w:t>
            </w:r>
            <w:r w:rsidRPr="00032FEA">
              <w:rPr>
                <w:sz w:val="24"/>
                <w:szCs w:val="24"/>
              </w:rPr>
              <w:t xml:space="preserve">рести новую гидравлическую тележку. 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  <w:vAlign w:val="center"/>
          </w:tcPr>
          <w:p w:rsidR="00C4048F" w:rsidRPr="009672FB" w:rsidRDefault="00C4048F" w:rsidP="00032FEA">
            <w:pPr>
              <w:pStyle w:val="aa"/>
              <w:rPr>
                <w:sz w:val="24"/>
                <w:szCs w:val="24"/>
              </w:rPr>
            </w:pPr>
            <w:r w:rsidRPr="009672FB">
              <w:rPr>
                <w:sz w:val="24"/>
                <w:szCs w:val="24"/>
                <w:lang w:val="en-US"/>
              </w:rPr>
              <w:t xml:space="preserve">IV </w:t>
            </w:r>
            <w:r w:rsidRPr="009672FB">
              <w:rPr>
                <w:sz w:val="24"/>
                <w:szCs w:val="24"/>
              </w:rPr>
              <w:t>квартал 2020г.</w:t>
            </w:r>
          </w:p>
        </w:tc>
        <w:tc>
          <w:tcPr>
            <w:tcW w:w="3140" w:type="dxa"/>
            <w:vAlign w:val="center"/>
          </w:tcPr>
          <w:p w:rsidR="00C4048F" w:rsidRPr="00BA490C" w:rsidRDefault="00C4048F" w:rsidP="00EB7A2B">
            <w:pPr>
              <w:jc w:val="center"/>
              <w:rPr>
                <w:szCs w:val="24"/>
              </w:rPr>
            </w:pPr>
            <w:r w:rsidRPr="00BA490C">
              <w:rPr>
                <w:szCs w:val="24"/>
              </w:rPr>
              <w:t>Цех 19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trHeight w:val="35"/>
          <w:jc w:val="center"/>
        </w:trPr>
        <w:tc>
          <w:tcPr>
            <w:tcW w:w="3007" w:type="dxa"/>
            <w:vAlign w:val="center"/>
          </w:tcPr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01 004 019. Чистильщик металла, отливок и изд</w:t>
            </w:r>
            <w:r w:rsidRPr="00032FEA">
              <w:rPr>
                <w:sz w:val="24"/>
                <w:szCs w:val="24"/>
              </w:rPr>
              <w:t>е</w:t>
            </w:r>
            <w:r w:rsidRPr="00032FEA">
              <w:rPr>
                <w:sz w:val="24"/>
                <w:szCs w:val="24"/>
              </w:rPr>
              <w:t>лий</w:t>
            </w:r>
          </w:p>
        </w:tc>
        <w:tc>
          <w:tcPr>
            <w:tcW w:w="3563" w:type="dxa"/>
            <w:vAlign w:val="center"/>
          </w:tcPr>
          <w:p w:rsidR="00C4048F" w:rsidRPr="00B34AEC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032FEA" w:rsidRDefault="00C4048F" w:rsidP="00EB7A2B">
            <w:pPr>
              <w:jc w:val="center"/>
              <w:rPr>
                <w:szCs w:val="24"/>
              </w:rPr>
            </w:pPr>
            <w:r w:rsidRPr="00032FEA">
              <w:rPr>
                <w:szCs w:val="24"/>
              </w:rPr>
              <w:t>Цех 19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484"/>
          <w:jc w:val="center"/>
        </w:trPr>
        <w:tc>
          <w:tcPr>
            <w:tcW w:w="6570" w:type="dxa"/>
            <w:gridSpan w:val="2"/>
            <w:vAlign w:val="center"/>
          </w:tcPr>
          <w:p w:rsidR="00C4048F" w:rsidRPr="00BA490C" w:rsidRDefault="00C4048F" w:rsidP="00B0533B">
            <w:pPr>
              <w:pStyle w:val="aa"/>
              <w:rPr>
                <w:sz w:val="24"/>
                <w:szCs w:val="24"/>
              </w:rPr>
            </w:pPr>
            <w:r w:rsidRPr="00BA490C">
              <w:rPr>
                <w:b/>
                <w:sz w:val="24"/>
                <w:szCs w:val="24"/>
              </w:rPr>
              <w:t>Цех 20</w:t>
            </w:r>
          </w:p>
        </w:tc>
        <w:tc>
          <w:tcPr>
            <w:tcW w:w="2743" w:type="dxa"/>
          </w:tcPr>
          <w:p w:rsidR="00C4048F" w:rsidRPr="00C00232" w:rsidRDefault="00C4048F" w:rsidP="00B0533B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C4048F" w:rsidRPr="00C00232" w:rsidRDefault="00C4048F" w:rsidP="00B0533B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C4048F" w:rsidRPr="00C00232" w:rsidRDefault="00C4048F" w:rsidP="00B0533B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C4048F" w:rsidRPr="00C00232" w:rsidRDefault="00C4048F" w:rsidP="00B0533B">
            <w:pPr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jc w:val="center"/>
        </w:trPr>
        <w:tc>
          <w:tcPr>
            <w:tcW w:w="3007" w:type="dxa"/>
          </w:tcPr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03 010 200. Обработчик</w:t>
            </w:r>
          </w:p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изделий из пластмасс</w:t>
            </w:r>
          </w:p>
        </w:tc>
        <w:tc>
          <w:tcPr>
            <w:tcW w:w="3563" w:type="dxa"/>
            <w:vAlign w:val="center"/>
          </w:tcPr>
          <w:p w:rsidR="00C4048F" w:rsidRPr="00B34AEC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</w:tcPr>
          <w:p w:rsidR="00C4048F" w:rsidRDefault="00C4048F" w:rsidP="00B0533B">
            <w:pPr>
              <w:pStyle w:val="aa"/>
              <w:rPr>
                <w:sz w:val="24"/>
                <w:szCs w:val="24"/>
              </w:rPr>
            </w:pPr>
          </w:p>
          <w:p w:rsidR="00C4048F" w:rsidRPr="00BA490C" w:rsidRDefault="00C4048F" w:rsidP="00B0533B">
            <w:pPr>
              <w:pStyle w:val="aa"/>
              <w:rPr>
                <w:sz w:val="24"/>
                <w:szCs w:val="24"/>
              </w:rPr>
            </w:pPr>
            <w:r w:rsidRPr="00BA490C">
              <w:rPr>
                <w:sz w:val="24"/>
                <w:szCs w:val="24"/>
              </w:rPr>
              <w:t>Цех 20</w:t>
            </w:r>
          </w:p>
        </w:tc>
        <w:tc>
          <w:tcPr>
            <w:tcW w:w="1558" w:type="dxa"/>
          </w:tcPr>
          <w:p w:rsidR="00C4048F" w:rsidRPr="00C00232" w:rsidRDefault="00C4048F" w:rsidP="00B0533B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jc w:val="center"/>
        </w:trPr>
        <w:tc>
          <w:tcPr>
            <w:tcW w:w="3007" w:type="dxa"/>
            <w:vMerge w:val="restart"/>
          </w:tcPr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lastRenderedPageBreak/>
              <w:t>04 010 200. Наладчик м</w:t>
            </w:r>
            <w:r w:rsidRPr="00032FEA">
              <w:rPr>
                <w:sz w:val="24"/>
                <w:szCs w:val="24"/>
              </w:rPr>
              <w:t>а</w:t>
            </w:r>
            <w:r w:rsidRPr="00032FEA">
              <w:rPr>
                <w:sz w:val="24"/>
                <w:szCs w:val="24"/>
              </w:rPr>
              <w:t>шин и автоматических л</w:t>
            </w:r>
            <w:r w:rsidRPr="00032FEA">
              <w:rPr>
                <w:sz w:val="24"/>
                <w:szCs w:val="24"/>
              </w:rPr>
              <w:t>и</w:t>
            </w:r>
            <w:r w:rsidRPr="00032FEA">
              <w:rPr>
                <w:sz w:val="24"/>
                <w:szCs w:val="24"/>
              </w:rPr>
              <w:t>ний по производству изд</w:t>
            </w:r>
            <w:r w:rsidRPr="00032FEA">
              <w:rPr>
                <w:sz w:val="24"/>
                <w:szCs w:val="24"/>
              </w:rPr>
              <w:t>е</w:t>
            </w:r>
            <w:r w:rsidRPr="00032FEA">
              <w:rPr>
                <w:sz w:val="24"/>
                <w:szCs w:val="24"/>
              </w:rPr>
              <w:t>лий из пластмасс</w:t>
            </w:r>
          </w:p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02 010 200. Прессовщик изделий из пластмасс</w:t>
            </w:r>
          </w:p>
          <w:p w:rsidR="00C4048F" w:rsidRPr="00032FEA" w:rsidRDefault="00C4048F" w:rsidP="00032FEA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04 020 200. Наладчик м</w:t>
            </w:r>
            <w:r w:rsidRPr="00032FEA">
              <w:rPr>
                <w:sz w:val="24"/>
                <w:szCs w:val="24"/>
              </w:rPr>
              <w:t>а</w:t>
            </w:r>
            <w:r w:rsidRPr="00032FEA">
              <w:rPr>
                <w:sz w:val="24"/>
                <w:szCs w:val="24"/>
              </w:rPr>
              <w:t>шин и автоматических л</w:t>
            </w:r>
            <w:r w:rsidRPr="00032FEA">
              <w:rPr>
                <w:sz w:val="24"/>
                <w:szCs w:val="24"/>
              </w:rPr>
              <w:t>и</w:t>
            </w:r>
            <w:r w:rsidRPr="00032FEA">
              <w:rPr>
                <w:sz w:val="24"/>
                <w:szCs w:val="24"/>
              </w:rPr>
              <w:t>ний по производству изд</w:t>
            </w:r>
            <w:r w:rsidRPr="00032FEA">
              <w:rPr>
                <w:sz w:val="24"/>
                <w:szCs w:val="24"/>
              </w:rPr>
              <w:t>е</w:t>
            </w:r>
            <w:r w:rsidRPr="00032FEA">
              <w:rPr>
                <w:sz w:val="24"/>
                <w:szCs w:val="24"/>
              </w:rPr>
              <w:t>лий из пластмасс</w:t>
            </w:r>
          </w:p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02 010 200. Прессовщик изделий из пластмасс</w:t>
            </w:r>
          </w:p>
        </w:tc>
        <w:tc>
          <w:tcPr>
            <w:tcW w:w="3563" w:type="dxa"/>
            <w:vAlign w:val="center"/>
          </w:tcPr>
          <w:p w:rsidR="00C4048F" w:rsidRPr="00CB24C0" w:rsidRDefault="00C4048F" w:rsidP="00A84C3D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A84C3D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BA490C" w:rsidRDefault="00C4048F" w:rsidP="00EB7A2B">
            <w:pPr>
              <w:jc w:val="center"/>
              <w:rPr>
                <w:szCs w:val="24"/>
              </w:rPr>
            </w:pPr>
            <w:r w:rsidRPr="00BA490C">
              <w:rPr>
                <w:szCs w:val="24"/>
              </w:rPr>
              <w:t>Цех 20</w:t>
            </w:r>
          </w:p>
        </w:tc>
        <w:tc>
          <w:tcPr>
            <w:tcW w:w="1558" w:type="dxa"/>
          </w:tcPr>
          <w:p w:rsidR="00C4048F" w:rsidRPr="00C00232" w:rsidRDefault="00C4048F" w:rsidP="00B0533B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jc w:val="center"/>
        </w:trPr>
        <w:tc>
          <w:tcPr>
            <w:tcW w:w="3007" w:type="dxa"/>
            <w:vMerge/>
          </w:tcPr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B34AEC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BA490C" w:rsidRDefault="00C4048F" w:rsidP="00EB7A2B">
            <w:pPr>
              <w:jc w:val="center"/>
              <w:rPr>
                <w:szCs w:val="24"/>
              </w:rPr>
            </w:pPr>
            <w:r w:rsidRPr="00BA490C">
              <w:rPr>
                <w:szCs w:val="24"/>
              </w:rPr>
              <w:t>Цех 20</w:t>
            </w:r>
          </w:p>
        </w:tc>
        <w:tc>
          <w:tcPr>
            <w:tcW w:w="1558" w:type="dxa"/>
          </w:tcPr>
          <w:p w:rsidR="00C4048F" w:rsidRPr="00C00232" w:rsidRDefault="00C4048F" w:rsidP="00B0533B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jc w:val="center"/>
        </w:trPr>
        <w:tc>
          <w:tcPr>
            <w:tcW w:w="3007" w:type="dxa"/>
          </w:tcPr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02 020 200. Обработчик</w:t>
            </w:r>
          </w:p>
          <w:p w:rsidR="00C4048F" w:rsidRPr="00032FEA" w:rsidRDefault="00C4048F" w:rsidP="00B0533B">
            <w:pPr>
              <w:pStyle w:val="aa"/>
              <w:jc w:val="left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изделий из пластмасс</w:t>
            </w:r>
          </w:p>
        </w:tc>
        <w:tc>
          <w:tcPr>
            <w:tcW w:w="3563" w:type="dxa"/>
            <w:vAlign w:val="center"/>
          </w:tcPr>
          <w:p w:rsidR="00C4048F" w:rsidRPr="00B34AEC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BA490C" w:rsidRDefault="00C4048F" w:rsidP="00EB7A2B">
            <w:pPr>
              <w:jc w:val="center"/>
              <w:rPr>
                <w:szCs w:val="24"/>
              </w:rPr>
            </w:pPr>
            <w:r w:rsidRPr="00BA490C">
              <w:rPr>
                <w:szCs w:val="24"/>
              </w:rPr>
              <w:t>Цех 20</w:t>
            </w:r>
          </w:p>
        </w:tc>
        <w:tc>
          <w:tcPr>
            <w:tcW w:w="1558" w:type="dxa"/>
          </w:tcPr>
          <w:p w:rsidR="00C4048F" w:rsidRPr="00C00232" w:rsidRDefault="00C4048F" w:rsidP="00B0533B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547"/>
          <w:jc w:val="center"/>
        </w:trPr>
        <w:tc>
          <w:tcPr>
            <w:tcW w:w="6570" w:type="dxa"/>
            <w:gridSpan w:val="2"/>
            <w:vAlign w:val="center"/>
          </w:tcPr>
          <w:p w:rsidR="00C4048F" w:rsidRPr="00BA490C" w:rsidRDefault="00C4048F" w:rsidP="001B1CD2">
            <w:pPr>
              <w:pStyle w:val="aa"/>
              <w:rPr>
                <w:b/>
                <w:sz w:val="24"/>
                <w:szCs w:val="24"/>
              </w:rPr>
            </w:pPr>
            <w:r w:rsidRPr="00BA490C">
              <w:rPr>
                <w:b/>
                <w:sz w:val="24"/>
                <w:szCs w:val="24"/>
              </w:rPr>
              <w:t>Цех 21</w:t>
            </w:r>
          </w:p>
        </w:tc>
        <w:tc>
          <w:tcPr>
            <w:tcW w:w="2743" w:type="dxa"/>
            <w:vAlign w:val="center"/>
          </w:tcPr>
          <w:p w:rsidR="00C4048F" w:rsidRPr="00C00232" w:rsidRDefault="00C4048F" w:rsidP="001B1CD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Align w:val="center"/>
          </w:tcPr>
          <w:p w:rsidR="00C4048F" w:rsidRPr="00D32619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 w:rsidRPr="00D32619">
              <w:rPr>
                <w:sz w:val="24"/>
                <w:szCs w:val="24"/>
              </w:rPr>
              <w:t xml:space="preserve">02 015 210. </w:t>
            </w:r>
            <w:proofErr w:type="spellStart"/>
            <w:r w:rsidRPr="00D32619">
              <w:rPr>
                <w:sz w:val="24"/>
                <w:szCs w:val="24"/>
              </w:rPr>
              <w:t>Окрасчик</w:t>
            </w:r>
            <w:proofErr w:type="spellEnd"/>
            <w:r w:rsidRPr="00D32619">
              <w:rPr>
                <w:sz w:val="24"/>
                <w:szCs w:val="24"/>
              </w:rPr>
              <w:t xml:space="preserve"> пр</w:t>
            </w:r>
            <w:r w:rsidRPr="00D32619">
              <w:rPr>
                <w:sz w:val="24"/>
                <w:szCs w:val="24"/>
              </w:rPr>
              <w:t>и</w:t>
            </w:r>
            <w:r w:rsidRPr="00D32619">
              <w:rPr>
                <w:sz w:val="24"/>
                <w:szCs w:val="24"/>
              </w:rPr>
              <w:t>боров и деталей</w:t>
            </w:r>
          </w:p>
        </w:tc>
        <w:tc>
          <w:tcPr>
            <w:tcW w:w="3563" w:type="dxa"/>
            <w:vAlign w:val="center"/>
          </w:tcPr>
          <w:p w:rsidR="00C4048F" w:rsidRDefault="00C4048F" w:rsidP="00D32619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D32619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>Проверить эффективность приточно</w:t>
            </w:r>
            <w:r>
              <w:rPr>
                <w:sz w:val="24"/>
                <w:szCs w:val="24"/>
              </w:rPr>
              <w:t>-вытяжной вентил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</w:t>
            </w:r>
            <w:r w:rsidRPr="002569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43" w:type="dxa"/>
          </w:tcPr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Pr="002569ED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D32619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D32619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D3261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D3261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</w:tcPr>
          <w:p w:rsidR="00C4048F" w:rsidRDefault="00C4048F" w:rsidP="00D32619">
            <w:pPr>
              <w:pStyle w:val="aa"/>
              <w:rPr>
                <w:sz w:val="24"/>
                <w:szCs w:val="24"/>
              </w:rPr>
            </w:pPr>
          </w:p>
          <w:p w:rsidR="00C4048F" w:rsidRPr="00407022" w:rsidRDefault="00C4048F" w:rsidP="00D3261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21, 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trHeight w:val="623"/>
          <w:jc w:val="center"/>
        </w:trPr>
        <w:tc>
          <w:tcPr>
            <w:tcW w:w="3007" w:type="dxa"/>
            <w:vAlign w:val="center"/>
          </w:tcPr>
          <w:p w:rsidR="00C4048F" w:rsidRPr="00C00232" w:rsidRDefault="00C4048F" w:rsidP="001B1CD2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:rsidR="00C4048F" w:rsidRPr="00CB24C0" w:rsidRDefault="00C4048F" w:rsidP="00A84C3D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A84C3D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BA490C" w:rsidRDefault="00C4048F" w:rsidP="00DB70BA">
            <w:pPr>
              <w:pStyle w:val="aa"/>
              <w:rPr>
                <w:sz w:val="24"/>
                <w:szCs w:val="24"/>
              </w:rPr>
            </w:pPr>
            <w:r w:rsidRPr="00BA490C">
              <w:rPr>
                <w:sz w:val="24"/>
                <w:szCs w:val="24"/>
              </w:rPr>
              <w:t>Цех 21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430"/>
          <w:jc w:val="center"/>
        </w:trPr>
        <w:tc>
          <w:tcPr>
            <w:tcW w:w="6570" w:type="dxa"/>
            <w:gridSpan w:val="2"/>
            <w:vAlign w:val="center"/>
          </w:tcPr>
          <w:p w:rsidR="00C4048F" w:rsidRPr="00BA490C" w:rsidRDefault="00C4048F" w:rsidP="0035038F">
            <w:pPr>
              <w:pStyle w:val="aa"/>
              <w:rPr>
                <w:b/>
                <w:sz w:val="24"/>
                <w:szCs w:val="24"/>
              </w:rPr>
            </w:pPr>
            <w:r w:rsidRPr="00BA490C">
              <w:rPr>
                <w:b/>
                <w:sz w:val="24"/>
                <w:szCs w:val="24"/>
              </w:rPr>
              <w:t>Цех 22</w:t>
            </w:r>
          </w:p>
        </w:tc>
        <w:tc>
          <w:tcPr>
            <w:tcW w:w="2743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01 002 220 </w:t>
            </w:r>
            <w:r w:rsidRPr="00D32619">
              <w:rPr>
                <w:sz w:val="24"/>
                <w:szCs w:val="24"/>
              </w:rPr>
              <w:t xml:space="preserve"> Мастер</w:t>
            </w:r>
          </w:p>
        </w:tc>
        <w:tc>
          <w:tcPr>
            <w:tcW w:w="3563" w:type="dxa"/>
            <w:vAlign w:val="center"/>
          </w:tcPr>
          <w:p w:rsidR="00C4048F" w:rsidRPr="00B34AEC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47570E" w:rsidRDefault="00C4048F" w:rsidP="0035038F">
            <w:pPr>
              <w:pStyle w:val="aa"/>
              <w:rPr>
                <w:sz w:val="24"/>
                <w:szCs w:val="24"/>
              </w:rPr>
            </w:pPr>
            <w:r w:rsidRPr="0047570E">
              <w:rPr>
                <w:sz w:val="24"/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Merge w:val="restart"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03 002 220  </w:t>
            </w:r>
            <w:r w:rsidRPr="00D32619">
              <w:rPr>
                <w:sz w:val="24"/>
                <w:szCs w:val="24"/>
              </w:rPr>
              <w:t>Формовщик по выплавляемым моделям</w:t>
            </w:r>
          </w:p>
        </w:tc>
        <w:tc>
          <w:tcPr>
            <w:tcW w:w="3563" w:type="dxa"/>
            <w:vAlign w:val="center"/>
          </w:tcPr>
          <w:p w:rsidR="00C4048F" w:rsidRDefault="00C4048F" w:rsidP="00D32619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D32619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 xml:space="preserve">Проверить эффективность </w:t>
            </w:r>
            <w:r w:rsidRPr="002569ED">
              <w:rPr>
                <w:sz w:val="24"/>
                <w:szCs w:val="24"/>
              </w:rPr>
              <w:lastRenderedPageBreak/>
              <w:t>приточно</w:t>
            </w:r>
            <w:r>
              <w:rPr>
                <w:sz w:val="24"/>
                <w:szCs w:val="24"/>
              </w:rPr>
              <w:t>-вытяжной вентил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</w:t>
            </w:r>
            <w:r w:rsidRPr="002569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43" w:type="dxa"/>
          </w:tcPr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Pr="002569ED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D32619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D32619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D3261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D3261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</w:tcPr>
          <w:p w:rsidR="00C4048F" w:rsidRDefault="00C4048F" w:rsidP="00D32619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D32619">
            <w:pPr>
              <w:pStyle w:val="aa"/>
              <w:rPr>
                <w:sz w:val="24"/>
                <w:szCs w:val="24"/>
              </w:rPr>
            </w:pPr>
          </w:p>
          <w:p w:rsidR="00C4048F" w:rsidRPr="00407022" w:rsidRDefault="00C4048F" w:rsidP="00D3261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Цех 22, 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B34AEC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BA490C" w:rsidRDefault="00C4048F" w:rsidP="00EB7A2B">
            <w:pPr>
              <w:jc w:val="center"/>
              <w:rPr>
                <w:szCs w:val="24"/>
              </w:rPr>
            </w:pPr>
            <w:r w:rsidRPr="00BA490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032FEA" w:rsidRDefault="00C4048F" w:rsidP="00D32619">
            <w:pPr>
              <w:pStyle w:val="aa"/>
              <w:jc w:val="both"/>
              <w:rPr>
                <w:sz w:val="24"/>
                <w:szCs w:val="24"/>
              </w:rPr>
            </w:pPr>
            <w:r w:rsidRPr="00032FEA">
              <w:rPr>
                <w:sz w:val="24"/>
                <w:szCs w:val="24"/>
              </w:rPr>
              <w:t>Тяжесть (пе</w:t>
            </w:r>
            <w:r>
              <w:rPr>
                <w:sz w:val="24"/>
                <w:szCs w:val="24"/>
              </w:rPr>
              <w:t>ренос</w:t>
            </w:r>
            <w:r w:rsidRPr="00032FEA">
              <w:rPr>
                <w:sz w:val="24"/>
                <w:szCs w:val="24"/>
              </w:rPr>
              <w:t xml:space="preserve"> груза): Пр</w:t>
            </w:r>
            <w:r w:rsidRPr="00032FEA">
              <w:rPr>
                <w:sz w:val="24"/>
                <w:szCs w:val="24"/>
              </w:rPr>
              <w:t>и</w:t>
            </w:r>
            <w:r w:rsidRPr="00032FEA">
              <w:rPr>
                <w:sz w:val="24"/>
                <w:szCs w:val="24"/>
              </w:rPr>
              <w:t xml:space="preserve">обрести новую гидравлическую тележку. 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  <w:vAlign w:val="center"/>
          </w:tcPr>
          <w:p w:rsidR="00C4048F" w:rsidRPr="009672FB" w:rsidRDefault="00C4048F" w:rsidP="00D32619">
            <w:pPr>
              <w:pStyle w:val="aa"/>
              <w:rPr>
                <w:sz w:val="24"/>
                <w:szCs w:val="24"/>
              </w:rPr>
            </w:pPr>
            <w:r w:rsidRPr="009672FB">
              <w:rPr>
                <w:sz w:val="24"/>
                <w:szCs w:val="24"/>
                <w:lang w:val="en-US"/>
              </w:rPr>
              <w:t xml:space="preserve">IV </w:t>
            </w:r>
            <w:r w:rsidRPr="009672FB">
              <w:rPr>
                <w:sz w:val="24"/>
                <w:szCs w:val="24"/>
              </w:rPr>
              <w:t>квартал 2020</w:t>
            </w:r>
            <w:r>
              <w:rPr>
                <w:sz w:val="24"/>
                <w:szCs w:val="24"/>
              </w:rPr>
              <w:t xml:space="preserve"> </w:t>
            </w:r>
            <w:r w:rsidRPr="009672FB">
              <w:rPr>
                <w:sz w:val="24"/>
                <w:szCs w:val="24"/>
              </w:rPr>
              <w:t>г.</w:t>
            </w:r>
          </w:p>
        </w:tc>
        <w:tc>
          <w:tcPr>
            <w:tcW w:w="3140" w:type="dxa"/>
            <w:vAlign w:val="center"/>
          </w:tcPr>
          <w:p w:rsidR="00C4048F" w:rsidRPr="00BA490C" w:rsidRDefault="00C4048F" w:rsidP="00EB7A2B">
            <w:pPr>
              <w:jc w:val="center"/>
              <w:rPr>
                <w:szCs w:val="24"/>
              </w:rPr>
            </w:pPr>
            <w:r w:rsidRPr="00BA490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3A241C" w:rsidRPr="00C00232" w:rsidTr="007E29D8">
        <w:trPr>
          <w:jc w:val="center"/>
        </w:trPr>
        <w:tc>
          <w:tcPr>
            <w:tcW w:w="3007" w:type="dxa"/>
            <w:vMerge/>
            <w:vAlign w:val="center"/>
          </w:tcPr>
          <w:p w:rsidR="003A241C" w:rsidRPr="00D32619" w:rsidRDefault="003A241C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3A241C" w:rsidRPr="00CB24C0" w:rsidRDefault="003A241C" w:rsidP="009407DF">
            <w:pPr>
              <w:rPr>
                <w:u w:val="single"/>
              </w:rPr>
            </w:pPr>
            <w:r w:rsidRPr="00CB24C0">
              <w:rPr>
                <w:u w:val="single"/>
              </w:rPr>
              <w:t>АПФД:</w:t>
            </w:r>
          </w:p>
          <w:p w:rsidR="003A241C" w:rsidRPr="00462571" w:rsidRDefault="003A241C" w:rsidP="009407DF">
            <w:r>
              <w:rPr>
                <w:szCs w:val="24"/>
              </w:rPr>
              <w:t>П</w:t>
            </w:r>
            <w:r w:rsidRPr="00CB24C0">
              <w:rPr>
                <w:szCs w:val="24"/>
              </w:rPr>
              <w:t>риказом по цеху ввести р</w:t>
            </w:r>
            <w:r w:rsidRPr="00CB24C0">
              <w:rPr>
                <w:szCs w:val="24"/>
              </w:rPr>
              <w:t>е</w:t>
            </w:r>
            <w:r w:rsidRPr="00CB24C0">
              <w:rPr>
                <w:szCs w:val="24"/>
              </w:rPr>
              <w:t>гламентированные перерывы длительностью по 15 минут</w:t>
            </w:r>
            <w:r w:rsidR="00BD603E">
              <w:rPr>
                <w:szCs w:val="24"/>
              </w:rPr>
              <w:t>.</w:t>
            </w:r>
          </w:p>
        </w:tc>
        <w:tc>
          <w:tcPr>
            <w:tcW w:w="2743" w:type="dxa"/>
          </w:tcPr>
          <w:p w:rsidR="003A241C" w:rsidRPr="00D03E9B" w:rsidRDefault="003A241C" w:rsidP="00D03E9B">
            <w:r>
              <w:t>Снижение концентр</w:t>
            </w:r>
            <w:r>
              <w:t>а</w:t>
            </w:r>
            <w:r>
              <w:t>ции АПФД в воздухе рабочей зоны</w:t>
            </w:r>
            <w:r w:rsidR="00BD603E">
              <w:t>.</w:t>
            </w:r>
          </w:p>
        </w:tc>
        <w:tc>
          <w:tcPr>
            <w:tcW w:w="1552" w:type="dxa"/>
          </w:tcPr>
          <w:p w:rsidR="003A241C" w:rsidRPr="002569ED" w:rsidRDefault="003A241C" w:rsidP="00746153">
            <w:pPr>
              <w:pStyle w:val="aa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t>III квартал</w:t>
            </w:r>
          </w:p>
          <w:p w:rsidR="003A241C" w:rsidRPr="002569ED" w:rsidRDefault="003A241C" w:rsidP="00746153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569ED">
                <w:rPr>
                  <w:sz w:val="24"/>
                  <w:szCs w:val="24"/>
                </w:rPr>
                <w:t>2020 г</w:t>
              </w:r>
            </w:smartTag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3A241C" w:rsidRPr="00BA490C" w:rsidRDefault="003A241C" w:rsidP="00EB7A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3A241C" w:rsidRPr="00C00232" w:rsidRDefault="003A241C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 w:val="restart"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04 002 220 </w:t>
            </w:r>
            <w:r w:rsidRPr="00D32619">
              <w:rPr>
                <w:sz w:val="24"/>
                <w:szCs w:val="24"/>
              </w:rPr>
              <w:t xml:space="preserve"> Плавильщик металла и сплавов</w:t>
            </w:r>
          </w:p>
        </w:tc>
        <w:tc>
          <w:tcPr>
            <w:tcW w:w="3563" w:type="dxa"/>
            <w:vAlign w:val="center"/>
          </w:tcPr>
          <w:p w:rsidR="00C4048F" w:rsidRPr="00B34AEC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BA490C" w:rsidRDefault="00C4048F" w:rsidP="00EB7A2B">
            <w:pPr>
              <w:jc w:val="center"/>
              <w:rPr>
                <w:szCs w:val="24"/>
              </w:rPr>
            </w:pPr>
            <w:r w:rsidRPr="00BA490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CB24C0" w:rsidRDefault="00C4048F" w:rsidP="008C4F27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8C4F27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BA490C" w:rsidRDefault="00C4048F" w:rsidP="00EB7A2B">
            <w:pPr>
              <w:jc w:val="center"/>
              <w:rPr>
                <w:szCs w:val="24"/>
              </w:rPr>
            </w:pPr>
            <w:r w:rsidRPr="00BA490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3A241C" w:rsidRPr="00C00232" w:rsidTr="00B30F29">
        <w:trPr>
          <w:jc w:val="center"/>
        </w:trPr>
        <w:tc>
          <w:tcPr>
            <w:tcW w:w="3007" w:type="dxa"/>
            <w:vMerge/>
            <w:vAlign w:val="center"/>
          </w:tcPr>
          <w:p w:rsidR="003A241C" w:rsidRPr="00D32619" w:rsidRDefault="003A241C" w:rsidP="0035038F">
            <w:pPr>
              <w:pStyle w:val="aa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3A241C" w:rsidRPr="000C20B0" w:rsidRDefault="003A241C" w:rsidP="00D32619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0C20B0">
              <w:rPr>
                <w:sz w:val="24"/>
                <w:szCs w:val="24"/>
                <w:u w:val="single"/>
              </w:rPr>
              <w:t xml:space="preserve">Микроклимат: </w:t>
            </w:r>
          </w:p>
          <w:p w:rsidR="003A241C" w:rsidRPr="000C20B0" w:rsidRDefault="003A241C" w:rsidP="00D32619">
            <w:pPr>
              <w:pStyle w:val="aa"/>
              <w:jc w:val="both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t>Соблюдать рациональный пит</w:t>
            </w:r>
            <w:r w:rsidRPr="000C20B0">
              <w:rPr>
                <w:sz w:val="24"/>
                <w:szCs w:val="24"/>
              </w:rPr>
              <w:t>ь</w:t>
            </w:r>
            <w:r w:rsidRPr="000C20B0">
              <w:rPr>
                <w:sz w:val="24"/>
                <w:szCs w:val="24"/>
              </w:rPr>
              <w:t>евой режим</w:t>
            </w:r>
            <w:r w:rsidR="00BD603E">
              <w:rPr>
                <w:sz w:val="24"/>
                <w:szCs w:val="24"/>
              </w:rPr>
              <w:t>.</w:t>
            </w:r>
          </w:p>
        </w:tc>
        <w:tc>
          <w:tcPr>
            <w:tcW w:w="2743" w:type="dxa"/>
            <w:vAlign w:val="center"/>
          </w:tcPr>
          <w:p w:rsidR="003A241C" w:rsidRPr="000C20B0" w:rsidRDefault="003A241C" w:rsidP="00D3261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 тепловой нагрузки среды</w:t>
            </w:r>
            <w:r w:rsidR="00BD603E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3A241C" w:rsidRPr="002569ED" w:rsidRDefault="003A241C" w:rsidP="00746153">
            <w:pPr>
              <w:pStyle w:val="aa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</w:rPr>
              <w:t>III квартал</w:t>
            </w:r>
          </w:p>
          <w:p w:rsidR="003A241C" w:rsidRPr="002569ED" w:rsidRDefault="003A241C" w:rsidP="00746153">
            <w:pPr>
              <w:pStyle w:val="a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569ED">
                <w:rPr>
                  <w:sz w:val="24"/>
                  <w:szCs w:val="24"/>
                </w:rPr>
                <w:t>2020 г</w:t>
              </w:r>
            </w:smartTag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vAlign w:val="center"/>
          </w:tcPr>
          <w:p w:rsidR="003A241C" w:rsidRPr="003A241C" w:rsidRDefault="003A241C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3A241C" w:rsidRPr="00C00232" w:rsidRDefault="003A241C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Merge w:val="restart"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06 002 220 </w:t>
            </w:r>
            <w:r w:rsidRPr="00D32619">
              <w:rPr>
                <w:sz w:val="24"/>
                <w:szCs w:val="24"/>
              </w:rPr>
              <w:t>Обрубщик</w:t>
            </w:r>
          </w:p>
        </w:tc>
        <w:tc>
          <w:tcPr>
            <w:tcW w:w="3563" w:type="dxa"/>
            <w:vAlign w:val="center"/>
          </w:tcPr>
          <w:p w:rsidR="00C4048F" w:rsidRPr="0015695C" w:rsidRDefault="00C4048F" w:rsidP="00D32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69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Вибрация (</w:t>
            </w:r>
            <w:proofErr w:type="spellStart"/>
            <w:r w:rsidRPr="001569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лок</w:t>
            </w:r>
            <w:proofErr w:type="spellEnd"/>
            <w:r w:rsidRPr="001569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.)</w:t>
            </w:r>
          </w:p>
          <w:p w:rsidR="00C4048F" w:rsidRDefault="00C4048F" w:rsidP="00D32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</w:t>
            </w:r>
            <w:r w:rsidRPr="004427EB">
              <w:rPr>
                <w:rFonts w:ascii="Times New Roman" w:hAnsi="Times New Roman" w:cs="Times New Roman"/>
                <w:sz w:val="24"/>
                <w:szCs w:val="24"/>
              </w:rPr>
              <w:t xml:space="preserve"> СИЗ от вибрации (</w:t>
            </w:r>
            <w:proofErr w:type="spellStart"/>
            <w:r w:rsidRPr="004427EB">
              <w:rPr>
                <w:rFonts w:ascii="Times New Roman" w:hAnsi="Times New Roman" w:cs="Times New Roman"/>
                <w:sz w:val="24"/>
                <w:szCs w:val="24"/>
              </w:rPr>
              <w:t>виброгасящих</w:t>
            </w:r>
            <w:proofErr w:type="spellEnd"/>
            <w:r w:rsidRPr="004427EB">
              <w:rPr>
                <w:rFonts w:ascii="Times New Roman" w:hAnsi="Times New Roman" w:cs="Times New Roman"/>
                <w:sz w:val="24"/>
                <w:szCs w:val="24"/>
              </w:rPr>
              <w:t xml:space="preserve"> рукавиц, перч</w:t>
            </w:r>
            <w:r w:rsidRPr="004427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27EB">
              <w:rPr>
                <w:rFonts w:ascii="Times New Roman" w:hAnsi="Times New Roman" w:cs="Times New Roman"/>
                <w:sz w:val="24"/>
                <w:szCs w:val="24"/>
              </w:rPr>
              <w:t xml:space="preserve">ток, прокладок и </w:t>
            </w:r>
            <w:proofErr w:type="spellStart"/>
            <w:proofErr w:type="gramStart"/>
            <w:r w:rsidRPr="004427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4427EB">
              <w:rPr>
                <w:rFonts w:ascii="Times New Roman" w:hAnsi="Times New Roman" w:cs="Times New Roman"/>
                <w:sz w:val="24"/>
                <w:szCs w:val="24"/>
              </w:rPr>
              <w:t>. т. п.)</w:t>
            </w:r>
          </w:p>
        </w:tc>
        <w:tc>
          <w:tcPr>
            <w:tcW w:w="2743" w:type="dxa"/>
            <w:vAlign w:val="center"/>
          </w:tcPr>
          <w:p w:rsidR="00C4048F" w:rsidRPr="0015695C" w:rsidRDefault="00C4048F" w:rsidP="0035038F">
            <w:pPr>
              <w:pStyle w:val="aa"/>
              <w:rPr>
                <w:sz w:val="24"/>
                <w:szCs w:val="24"/>
              </w:rPr>
            </w:pPr>
            <w:r w:rsidRPr="0015695C">
              <w:rPr>
                <w:sz w:val="24"/>
                <w:szCs w:val="24"/>
              </w:rPr>
              <w:t>Снижение уровня во</w:t>
            </w:r>
            <w:r w:rsidRPr="0015695C">
              <w:rPr>
                <w:sz w:val="24"/>
                <w:szCs w:val="24"/>
              </w:rPr>
              <w:t>з</w:t>
            </w:r>
            <w:r w:rsidRPr="0015695C">
              <w:rPr>
                <w:sz w:val="24"/>
                <w:szCs w:val="24"/>
              </w:rPr>
              <w:t>действия вибрации</w:t>
            </w:r>
            <w:r w:rsidR="00BD603E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  <w:vAlign w:val="center"/>
          </w:tcPr>
          <w:p w:rsidR="00C4048F" w:rsidRPr="000C20B0" w:rsidRDefault="00C4048F" w:rsidP="0015695C">
            <w:pPr>
              <w:pStyle w:val="aa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  <w:lang w:val="en-US"/>
              </w:rPr>
              <w:t>IV</w:t>
            </w:r>
            <w:r w:rsidRPr="000C20B0">
              <w:rPr>
                <w:sz w:val="24"/>
                <w:szCs w:val="24"/>
              </w:rPr>
              <w:t xml:space="preserve"> квартал 2020г.</w:t>
            </w:r>
          </w:p>
        </w:tc>
        <w:tc>
          <w:tcPr>
            <w:tcW w:w="3140" w:type="dxa"/>
            <w:vAlign w:val="center"/>
          </w:tcPr>
          <w:p w:rsidR="00C4048F" w:rsidRPr="003A241C" w:rsidRDefault="00C4048F" w:rsidP="0015695C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22, Отд.23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B34AEC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vAlign w:val="center"/>
          </w:tcPr>
          <w:p w:rsidR="00C4048F" w:rsidRPr="00B34AEC" w:rsidRDefault="00C4048F" w:rsidP="00D32619">
            <w:pPr>
              <w:pStyle w:val="aa"/>
              <w:rPr>
                <w:sz w:val="24"/>
                <w:szCs w:val="24"/>
              </w:rPr>
            </w:pPr>
            <w:r w:rsidRPr="00B34AEC">
              <w:rPr>
                <w:sz w:val="24"/>
                <w:szCs w:val="24"/>
              </w:rPr>
              <w:t>II квартал</w:t>
            </w:r>
          </w:p>
          <w:p w:rsidR="00C4048F" w:rsidRPr="00B34AEC" w:rsidRDefault="00C4048F" w:rsidP="00D32619">
            <w:pPr>
              <w:pStyle w:val="aa"/>
              <w:rPr>
                <w:sz w:val="24"/>
                <w:szCs w:val="24"/>
              </w:rPr>
            </w:pPr>
            <w:r w:rsidRPr="00B34AEC">
              <w:rPr>
                <w:sz w:val="24"/>
                <w:szCs w:val="24"/>
              </w:rPr>
              <w:t>2020 г.</w:t>
            </w:r>
          </w:p>
          <w:p w:rsidR="00C4048F" w:rsidRPr="00B34AEC" w:rsidRDefault="00C4048F" w:rsidP="00D3261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C4048F" w:rsidRPr="003A241C" w:rsidRDefault="00C4048F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BD603E" w:rsidRPr="00C00232" w:rsidTr="0021452D">
        <w:trPr>
          <w:jc w:val="center"/>
        </w:trPr>
        <w:tc>
          <w:tcPr>
            <w:tcW w:w="3007" w:type="dxa"/>
            <w:vMerge/>
            <w:vAlign w:val="center"/>
          </w:tcPr>
          <w:p w:rsidR="00BD603E" w:rsidRPr="00D32619" w:rsidRDefault="00BD603E" w:rsidP="0035038F">
            <w:pPr>
              <w:pStyle w:val="aa"/>
              <w:rPr>
                <w:i/>
                <w:sz w:val="24"/>
                <w:szCs w:val="24"/>
              </w:rPr>
            </w:pPr>
          </w:p>
        </w:tc>
        <w:tc>
          <w:tcPr>
            <w:tcW w:w="3563" w:type="dxa"/>
          </w:tcPr>
          <w:p w:rsidR="00BD603E" w:rsidRPr="00CB24C0" w:rsidRDefault="00BD603E" w:rsidP="009407DF">
            <w:pPr>
              <w:rPr>
                <w:u w:val="single"/>
              </w:rPr>
            </w:pPr>
            <w:r w:rsidRPr="00CB24C0">
              <w:rPr>
                <w:u w:val="single"/>
              </w:rPr>
              <w:t>АПФД:</w:t>
            </w:r>
          </w:p>
          <w:p w:rsidR="00BD603E" w:rsidRPr="00462571" w:rsidRDefault="00BD603E" w:rsidP="009407DF">
            <w:r>
              <w:rPr>
                <w:szCs w:val="24"/>
              </w:rPr>
              <w:t>П</w:t>
            </w:r>
            <w:r w:rsidRPr="00CB24C0">
              <w:rPr>
                <w:szCs w:val="24"/>
              </w:rPr>
              <w:t>риказом по цеху ввести р</w:t>
            </w:r>
            <w:r w:rsidRPr="00CB24C0">
              <w:rPr>
                <w:szCs w:val="24"/>
              </w:rPr>
              <w:t>е</w:t>
            </w:r>
            <w:r w:rsidRPr="00CB24C0">
              <w:rPr>
                <w:szCs w:val="24"/>
              </w:rPr>
              <w:lastRenderedPageBreak/>
              <w:t>гламентированные перерывы длительностью по 15 минут</w:t>
            </w:r>
            <w:r>
              <w:rPr>
                <w:szCs w:val="24"/>
              </w:rPr>
              <w:t>.</w:t>
            </w:r>
          </w:p>
        </w:tc>
        <w:tc>
          <w:tcPr>
            <w:tcW w:w="2743" w:type="dxa"/>
          </w:tcPr>
          <w:p w:rsidR="00BD603E" w:rsidRPr="00D03E9B" w:rsidRDefault="00BD603E" w:rsidP="00D03E9B">
            <w:r>
              <w:lastRenderedPageBreak/>
              <w:t>Снижение концентр</w:t>
            </w:r>
            <w:r>
              <w:t>а</w:t>
            </w:r>
            <w:r>
              <w:t xml:space="preserve">ции АПФД в воздухе </w:t>
            </w:r>
            <w:r>
              <w:lastRenderedPageBreak/>
              <w:t>рабочей зоны.</w:t>
            </w:r>
          </w:p>
        </w:tc>
        <w:tc>
          <w:tcPr>
            <w:tcW w:w="1552" w:type="dxa"/>
          </w:tcPr>
          <w:p w:rsidR="00BD603E" w:rsidRDefault="00BD603E" w:rsidP="00746153">
            <w:pPr>
              <w:pStyle w:val="aa"/>
              <w:rPr>
                <w:sz w:val="24"/>
                <w:szCs w:val="24"/>
              </w:rPr>
            </w:pPr>
          </w:p>
          <w:p w:rsidR="00BD603E" w:rsidRDefault="00BD603E" w:rsidP="00746153">
            <w:pPr>
              <w:pStyle w:val="aa"/>
              <w:rPr>
                <w:sz w:val="24"/>
                <w:szCs w:val="24"/>
              </w:rPr>
            </w:pPr>
          </w:p>
          <w:p w:rsidR="00BD603E" w:rsidRDefault="00BD603E" w:rsidP="0074615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BD603E" w:rsidRPr="002569ED" w:rsidRDefault="00BD603E" w:rsidP="0074615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BD603E" w:rsidRPr="003A241C" w:rsidRDefault="00BD603E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lastRenderedPageBreak/>
              <w:t>Цех 22</w:t>
            </w:r>
          </w:p>
        </w:tc>
        <w:tc>
          <w:tcPr>
            <w:tcW w:w="1558" w:type="dxa"/>
            <w:vAlign w:val="center"/>
          </w:tcPr>
          <w:p w:rsidR="00BD603E" w:rsidRPr="00C00232" w:rsidRDefault="00BD603E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 w:val="restart"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01 005 220 </w:t>
            </w:r>
            <w:r w:rsidRPr="00D32619">
              <w:rPr>
                <w:sz w:val="24"/>
                <w:szCs w:val="24"/>
              </w:rPr>
              <w:t>Прессовщик на горячей штамповке</w:t>
            </w:r>
          </w:p>
        </w:tc>
        <w:tc>
          <w:tcPr>
            <w:tcW w:w="3563" w:type="dxa"/>
            <w:vAlign w:val="center"/>
          </w:tcPr>
          <w:p w:rsidR="00C4048F" w:rsidRPr="00CB24C0" w:rsidRDefault="00C4048F" w:rsidP="008C4F27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8C4F27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3A241C" w:rsidRDefault="00C4048F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0C20B0" w:rsidRDefault="00C4048F" w:rsidP="0015695C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0C20B0">
              <w:rPr>
                <w:sz w:val="24"/>
                <w:szCs w:val="24"/>
                <w:u w:val="single"/>
              </w:rPr>
              <w:t xml:space="preserve">Микроклимат: </w:t>
            </w:r>
          </w:p>
          <w:p w:rsidR="00C4048F" w:rsidRPr="000C20B0" w:rsidRDefault="00C4048F" w:rsidP="0015695C">
            <w:pPr>
              <w:pStyle w:val="aa"/>
              <w:jc w:val="both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t>Соблюдать рациональный пит</w:t>
            </w:r>
            <w:r w:rsidRPr="000C20B0">
              <w:rPr>
                <w:sz w:val="24"/>
                <w:szCs w:val="24"/>
              </w:rPr>
              <w:t>ь</w:t>
            </w:r>
            <w:r w:rsidRPr="000C20B0">
              <w:rPr>
                <w:sz w:val="24"/>
                <w:szCs w:val="24"/>
              </w:rPr>
              <w:t>евой режим</w:t>
            </w:r>
            <w:r w:rsidR="00BD603E">
              <w:rPr>
                <w:sz w:val="24"/>
                <w:szCs w:val="24"/>
              </w:rPr>
              <w:t>.</w:t>
            </w:r>
          </w:p>
        </w:tc>
        <w:tc>
          <w:tcPr>
            <w:tcW w:w="2743" w:type="dxa"/>
            <w:vAlign w:val="center"/>
          </w:tcPr>
          <w:p w:rsidR="00C4048F" w:rsidRPr="000C20B0" w:rsidRDefault="00C4048F" w:rsidP="009407D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 тепловой нагрузки среды</w:t>
            </w:r>
            <w:r w:rsidR="00BD603E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3A241C" w:rsidRDefault="00C4048F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 w:val="restart"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06 008 220 </w:t>
            </w:r>
            <w:r w:rsidRPr="00D32619">
              <w:rPr>
                <w:sz w:val="24"/>
                <w:szCs w:val="24"/>
              </w:rPr>
              <w:t xml:space="preserve"> </w:t>
            </w:r>
            <w:proofErr w:type="spellStart"/>
            <w:r w:rsidRPr="00D32619">
              <w:rPr>
                <w:sz w:val="24"/>
                <w:szCs w:val="24"/>
              </w:rPr>
              <w:t>Гидропе</w:t>
            </w:r>
            <w:r w:rsidRPr="00D32619">
              <w:rPr>
                <w:sz w:val="24"/>
                <w:szCs w:val="24"/>
              </w:rPr>
              <w:t>с</w:t>
            </w:r>
            <w:r w:rsidRPr="00D32619">
              <w:rPr>
                <w:sz w:val="24"/>
                <w:szCs w:val="24"/>
              </w:rPr>
              <w:t>коструйщик</w:t>
            </w:r>
            <w:proofErr w:type="spellEnd"/>
          </w:p>
        </w:tc>
        <w:tc>
          <w:tcPr>
            <w:tcW w:w="3563" w:type="dxa"/>
            <w:vAlign w:val="center"/>
          </w:tcPr>
          <w:p w:rsidR="00C4048F" w:rsidRPr="00CB24C0" w:rsidRDefault="00C4048F" w:rsidP="00A84C3D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Default="00C4048F" w:rsidP="00A84C3D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  <w:p w:rsidR="00C4048F" w:rsidRPr="00CB24C0" w:rsidRDefault="00C4048F" w:rsidP="00A84C3D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3A241C" w:rsidRDefault="00C4048F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B34AEC" w:rsidRDefault="00C4048F" w:rsidP="00D32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D32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3A241C" w:rsidRDefault="00C4048F" w:rsidP="0035038F">
            <w:pPr>
              <w:pStyle w:val="aa"/>
              <w:rPr>
                <w:sz w:val="24"/>
                <w:szCs w:val="24"/>
              </w:rPr>
            </w:pPr>
            <w:r w:rsidRPr="003A241C">
              <w:rPr>
                <w:sz w:val="24"/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 w:val="restart"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01 098 220  </w:t>
            </w:r>
            <w:r w:rsidRPr="00D32619">
              <w:rPr>
                <w:sz w:val="24"/>
                <w:szCs w:val="24"/>
              </w:rPr>
              <w:t>Слесарь-ремонтник</w:t>
            </w:r>
          </w:p>
        </w:tc>
        <w:tc>
          <w:tcPr>
            <w:tcW w:w="3563" w:type="dxa"/>
            <w:vAlign w:val="center"/>
          </w:tcPr>
          <w:p w:rsidR="00C4048F" w:rsidRPr="00B34AEC" w:rsidRDefault="00C4048F" w:rsidP="00D32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D32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3A241C" w:rsidRDefault="00C4048F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CB24C0" w:rsidRDefault="00C4048F" w:rsidP="008C4F27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8C4F27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3A241C" w:rsidRDefault="00C4048F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01 003 220  </w:t>
            </w:r>
            <w:r w:rsidRPr="00D32619">
              <w:rPr>
                <w:sz w:val="24"/>
                <w:szCs w:val="24"/>
              </w:rPr>
              <w:t>Мастер</w:t>
            </w:r>
          </w:p>
        </w:tc>
        <w:tc>
          <w:tcPr>
            <w:tcW w:w="3563" w:type="dxa"/>
            <w:vAlign w:val="center"/>
          </w:tcPr>
          <w:p w:rsidR="00C4048F" w:rsidRDefault="00C4048F" w:rsidP="0015695C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15695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>Проверить эффективность приточно</w:t>
            </w:r>
            <w:r>
              <w:rPr>
                <w:sz w:val="24"/>
                <w:szCs w:val="24"/>
              </w:rPr>
              <w:t>-вытяжной вентил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</w:t>
            </w:r>
            <w:r w:rsidRPr="002569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43" w:type="dxa"/>
          </w:tcPr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Pr="002569ED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15695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15695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15695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</w:tcPr>
          <w:p w:rsidR="003A241C" w:rsidRDefault="003A241C" w:rsidP="0015695C">
            <w:pPr>
              <w:pStyle w:val="aa"/>
              <w:rPr>
                <w:sz w:val="24"/>
                <w:szCs w:val="24"/>
              </w:rPr>
            </w:pPr>
          </w:p>
          <w:p w:rsidR="00C4048F" w:rsidRPr="00407022" w:rsidRDefault="00C4048F" w:rsidP="0015695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22, 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 w:val="restart"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02 003 220 </w:t>
            </w:r>
            <w:r w:rsidRPr="00D32619">
              <w:rPr>
                <w:sz w:val="24"/>
                <w:szCs w:val="24"/>
              </w:rPr>
              <w:t xml:space="preserve"> Термист</w:t>
            </w:r>
          </w:p>
        </w:tc>
        <w:tc>
          <w:tcPr>
            <w:tcW w:w="3563" w:type="dxa"/>
            <w:vAlign w:val="center"/>
          </w:tcPr>
          <w:p w:rsidR="00C4048F" w:rsidRPr="000C20B0" w:rsidRDefault="00C4048F" w:rsidP="0015695C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0C20B0">
              <w:rPr>
                <w:sz w:val="24"/>
                <w:szCs w:val="24"/>
                <w:u w:val="single"/>
              </w:rPr>
              <w:t xml:space="preserve">Микроклимат: </w:t>
            </w:r>
          </w:p>
          <w:p w:rsidR="00C4048F" w:rsidRPr="000C20B0" w:rsidRDefault="00C4048F" w:rsidP="0015695C">
            <w:pPr>
              <w:pStyle w:val="aa"/>
              <w:jc w:val="both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t>Соблюдать рациональный пит</w:t>
            </w:r>
            <w:r w:rsidRPr="000C20B0">
              <w:rPr>
                <w:sz w:val="24"/>
                <w:szCs w:val="24"/>
              </w:rPr>
              <w:t>ь</w:t>
            </w:r>
            <w:r w:rsidRPr="000C20B0">
              <w:rPr>
                <w:sz w:val="24"/>
                <w:szCs w:val="24"/>
              </w:rPr>
              <w:t>евой режим</w:t>
            </w:r>
            <w:r w:rsidR="00BD603E">
              <w:rPr>
                <w:sz w:val="24"/>
                <w:szCs w:val="24"/>
              </w:rPr>
              <w:t>.</w:t>
            </w:r>
          </w:p>
        </w:tc>
        <w:tc>
          <w:tcPr>
            <w:tcW w:w="2743" w:type="dxa"/>
            <w:vAlign w:val="center"/>
          </w:tcPr>
          <w:p w:rsidR="00C4048F" w:rsidRPr="000C20B0" w:rsidRDefault="00C4048F" w:rsidP="009407D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 тепловой нагрузки среды</w:t>
            </w:r>
            <w:r w:rsidR="00BD603E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9407D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9407D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9407D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9407D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3A241C" w:rsidRDefault="00C4048F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Default="00C4048F" w:rsidP="0015695C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15695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>Проверить эффективность приточно</w:t>
            </w:r>
            <w:r>
              <w:rPr>
                <w:sz w:val="24"/>
                <w:szCs w:val="24"/>
              </w:rPr>
              <w:t>-вытяжной вентил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</w:t>
            </w:r>
            <w:r w:rsidR="00BD60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Pr="002569ED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15695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15695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15695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15695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</w:tcPr>
          <w:p w:rsidR="003A241C" w:rsidRDefault="003A241C" w:rsidP="0015695C">
            <w:pPr>
              <w:pStyle w:val="aa"/>
              <w:rPr>
                <w:sz w:val="24"/>
                <w:szCs w:val="24"/>
              </w:rPr>
            </w:pPr>
          </w:p>
          <w:p w:rsidR="00C4048F" w:rsidRPr="00407022" w:rsidRDefault="00C4048F" w:rsidP="0015695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22, 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01 001 220</w:t>
            </w:r>
            <w:r w:rsidRPr="00D32619">
              <w:rPr>
                <w:sz w:val="24"/>
                <w:szCs w:val="24"/>
              </w:rPr>
              <w:t xml:space="preserve"> Мастер участка</w:t>
            </w:r>
          </w:p>
        </w:tc>
        <w:tc>
          <w:tcPr>
            <w:tcW w:w="3563" w:type="dxa"/>
            <w:vAlign w:val="center"/>
          </w:tcPr>
          <w:p w:rsidR="00C4048F" w:rsidRPr="00B34AEC" w:rsidRDefault="00C4048F" w:rsidP="00D32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D32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vAlign w:val="center"/>
          </w:tcPr>
          <w:p w:rsidR="00C4048F" w:rsidRPr="00B34AEC" w:rsidRDefault="00C4048F" w:rsidP="00D32619">
            <w:pPr>
              <w:pStyle w:val="aa"/>
              <w:rPr>
                <w:sz w:val="24"/>
                <w:szCs w:val="24"/>
              </w:rPr>
            </w:pPr>
            <w:r w:rsidRPr="00B34AEC">
              <w:rPr>
                <w:sz w:val="24"/>
                <w:szCs w:val="24"/>
              </w:rPr>
              <w:t>II квартал</w:t>
            </w:r>
          </w:p>
          <w:p w:rsidR="00C4048F" w:rsidRPr="00B34AEC" w:rsidRDefault="00C4048F" w:rsidP="00D32619">
            <w:pPr>
              <w:pStyle w:val="aa"/>
              <w:rPr>
                <w:sz w:val="24"/>
                <w:szCs w:val="24"/>
              </w:rPr>
            </w:pPr>
            <w:r w:rsidRPr="00B34AEC">
              <w:rPr>
                <w:sz w:val="24"/>
                <w:szCs w:val="24"/>
              </w:rPr>
              <w:t>2020 г.</w:t>
            </w:r>
          </w:p>
          <w:p w:rsidR="00C4048F" w:rsidRPr="00B34AEC" w:rsidRDefault="00C4048F" w:rsidP="00D3261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C4048F" w:rsidRPr="003A241C" w:rsidRDefault="00C4048F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Merge w:val="restart"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02 001 220</w:t>
            </w:r>
            <w:r w:rsidRPr="00D32619">
              <w:rPr>
                <w:sz w:val="24"/>
                <w:szCs w:val="24"/>
              </w:rPr>
              <w:t xml:space="preserve"> Плавильщик металла и сплавов</w:t>
            </w:r>
          </w:p>
        </w:tc>
        <w:tc>
          <w:tcPr>
            <w:tcW w:w="3563" w:type="dxa"/>
            <w:vAlign w:val="center"/>
          </w:tcPr>
          <w:p w:rsidR="00C4048F" w:rsidRPr="00B34AEC" w:rsidRDefault="00C4048F" w:rsidP="00D32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D32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vAlign w:val="center"/>
          </w:tcPr>
          <w:p w:rsidR="00C4048F" w:rsidRPr="00B34AEC" w:rsidRDefault="00C4048F" w:rsidP="00D32619">
            <w:pPr>
              <w:pStyle w:val="aa"/>
              <w:rPr>
                <w:sz w:val="24"/>
                <w:szCs w:val="24"/>
              </w:rPr>
            </w:pPr>
            <w:r w:rsidRPr="00B34AEC">
              <w:rPr>
                <w:sz w:val="24"/>
                <w:szCs w:val="24"/>
              </w:rPr>
              <w:t>II квартал</w:t>
            </w:r>
          </w:p>
          <w:p w:rsidR="00C4048F" w:rsidRPr="00B34AEC" w:rsidRDefault="00C4048F" w:rsidP="00D32619">
            <w:pPr>
              <w:pStyle w:val="aa"/>
              <w:rPr>
                <w:sz w:val="24"/>
                <w:szCs w:val="24"/>
              </w:rPr>
            </w:pPr>
            <w:r w:rsidRPr="00B34AEC">
              <w:rPr>
                <w:sz w:val="24"/>
                <w:szCs w:val="24"/>
              </w:rPr>
              <w:t>2020 г.</w:t>
            </w:r>
          </w:p>
          <w:p w:rsidR="00C4048F" w:rsidRPr="00B34AEC" w:rsidRDefault="00C4048F" w:rsidP="00D3261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C4048F" w:rsidRPr="003A241C" w:rsidRDefault="00C4048F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0C20B0" w:rsidRDefault="00C4048F" w:rsidP="0015695C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0C20B0">
              <w:rPr>
                <w:sz w:val="24"/>
                <w:szCs w:val="24"/>
                <w:u w:val="single"/>
              </w:rPr>
              <w:t xml:space="preserve">Микроклимат: </w:t>
            </w:r>
          </w:p>
          <w:p w:rsidR="00C4048F" w:rsidRPr="000C20B0" w:rsidRDefault="00C4048F" w:rsidP="0015695C">
            <w:pPr>
              <w:pStyle w:val="aa"/>
              <w:jc w:val="both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</w:rPr>
              <w:t>Соблюдать рациональный пит</w:t>
            </w:r>
            <w:r w:rsidRPr="000C20B0">
              <w:rPr>
                <w:sz w:val="24"/>
                <w:szCs w:val="24"/>
              </w:rPr>
              <w:t>ь</w:t>
            </w:r>
            <w:r w:rsidRPr="000C20B0">
              <w:rPr>
                <w:sz w:val="24"/>
                <w:szCs w:val="24"/>
              </w:rPr>
              <w:t>евой режим</w:t>
            </w:r>
            <w:r w:rsidR="00BD603E">
              <w:rPr>
                <w:sz w:val="24"/>
                <w:szCs w:val="24"/>
              </w:rPr>
              <w:t>.</w:t>
            </w:r>
          </w:p>
        </w:tc>
        <w:tc>
          <w:tcPr>
            <w:tcW w:w="2743" w:type="dxa"/>
            <w:vAlign w:val="center"/>
          </w:tcPr>
          <w:p w:rsidR="00C4048F" w:rsidRPr="000C20B0" w:rsidRDefault="00C4048F" w:rsidP="009407D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 тепловой нагрузки среды</w:t>
            </w:r>
            <w:r w:rsidR="00BD603E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3A241C" w:rsidRDefault="00C4048F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D32619" w:rsidRDefault="00C4048F" w:rsidP="0035038F">
            <w:pPr>
              <w:pStyle w:val="aa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CB24C0" w:rsidRDefault="00C4048F" w:rsidP="008C4F27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8C4F27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3A241C" w:rsidRDefault="00C4048F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 w:val="restart"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03 004 220 </w:t>
            </w:r>
            <w:r w:rsidRPr="00D32619">
              <w:rPr>
                <w:sz w:val="24"/>
                <w:szCs w:val="24"/>
              </w:rPr>
              <w:t xml:space="preserve"> Формовщик ручной формовки</w:t>
            </w:r>
          </w:p>
        </w:tc>
        <w:tc>
          <w:tcPr>
            <w:tcW w:w="3563" w:type="dxa"/>
            <w:vAlign w:val="center"/>
          </w:tcPr>
          <w:p w:rsidR="00C4048F" w:rsidRPr="00CB24C0" w:rsidRDefault="00C4048F" w:rsidP="008C4F27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8C4F27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3A241C" w:rsidRDefault="00C4048F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D03E9B" w:rsidRPr="00C00232" w:rsidTr="00D03E9B">
        <w:trPr>
          <w:jc w:val="center"/>
        </w:trPr>
        <w:tc>
          <w:tcPr>
            <w:tcW w:w="3007" w:type="dxa"/>
            <w:vMerge/>
            <w:vAlign w:val="center"/>
          </w:tcPr>
          <w:p w:rsidR="00D03E9B" w:rsidRPr="00D32619" w:rsidRDefault="00D03E9B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D03E9B" w:rsidRPr="00CB24C0" w:rsidRDefault="00D03E9B" w:rsidP="00D03E9B">
            <w:pPr>
              <w:rPr>
                <w:u w:val="single"/>
              </w:rPr>
            </w:pPr>
            <w:r w:rsidRPr="00CB24C0">
              <w:rPr>
                <w:u w:val="single"/>
              </w:rPr>
              <w:t>АПФД:</w:t>
            </w:r>
          </w:p>
          <w:p w:rsidR="00D03E9B" w:rsidRPr="00462571" w:rsidRDefault="00D03E9B" w:rsidP="00D03E9B">
            <w:r>
              <w:rPr>
                <w:szCs w:val="24"/>
              </w:rPr>
              <w:t>П</w:t>
            </w:r>
            <w:r w:rsidRPr="00CB24C0">
              <w:rPr>
                <w:szCs w:val="24"/>
              </w:rPr>
              <w:t>риказом по цеху ввести р</w:t>
            </w:r>
            <w:r w:rsidRPr="00CB24C0">
              <w:rPr>
                <w:szCs w:val="24"/>
              </w:rPr>
              <w:t>е</w:t>
            </w:r>
            <w:r w:rsidRPr="00CB24C0">
              <w:rPr>
                <w:szCs w:val="24"/>
              </w:rPr>
              <w:t>гламентированные перерывы длительностью по 15 минут</w:t>
            </w:r>
            <w:r w:rsidR="00BD603E">
              <w:rPr>
                <w:szCs w:val="24"/>
              </w:rPr>
              <w:t>.</w:t>
            </w:r>
          </w:p>
        </w:tc>
        <w:tc>
          <w:tcPr>
            <w:tcW w:w="2743" w:type="dxa"/>
          </w:tcPr>
          <w:p w:rsidR="00D03E9B" w:rsidRPr="00D03E9B" w:rsidRDefault="00D03E9B" w:rsidP="00D03E9B">
            <w:r>
              <w:t>Снижение концентр</w:t>
            </w:r>
            <w:r>
              <w:t>а</w:t>
            </w:r>
            <w:r>
              <w:t>ции АПФД в воздухе рабочей зоны</w:t>
            </w:r>
            <w:r w:rsidR="00BD603E">
              <w:t>.</w:t>
            </w:r>
          </w:p>
        </w:tc>
        <w:tc>
          <w:tcPr>
            <w:tcW w:w="1552" w:type="dxa"/>
          </w:tcPr>
          <w:p w:rsidR="00D03E9B" w:rsidRDefault="00D03E9B" w:rsidP="00D03E9B">
            <w:pPr>
              <w:pStyle w:val="aa"/>
              <w:rPr>
                <w:sz w:val="24"/>
                <w:szCs w:val="24"/>
              </w:rPr>
            </w:pPr>
          </w:p>
          <w:p w:rsidR="00D03E9B" w:rsidRDefault="00D03E9B" w:rsidP="00D03E9B">
            <w:pPr>
              <w:pStyle w:val="aa"/>
              <w:rPr>
                <w:sz w:val="24"/>
                <w:szCs w:val="24"/>
              </w:rPr>
            </w:pPr>
          </w:p>
          <w:p w:rsidR="00D03E9B" w:rsidRDefault="00D03E9B" w:rsidP="00D03E9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D03E9B" w:rsidRPr="002569ED" w:rsidRDefault="00D03E9B" w:rsidP="00D03E9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D03E9B" w:rsidRPr="003A241C" w:rsidRDefault="00D03E9B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D03E9B" w:rsidRPr="00C00232" w:rsidRDefault="00D03E9B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B34AEC" w:rsidRDefault="00C4048F" w:rsidP="00D32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D32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3A241C" w:rsidRDefault="00C4048F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lastRenderedPageBreak/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15695C" w:rsidRDefault="00C4048F" w:rsidP="001569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69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Вибрация (</w:t>
            </w:r>
            <w:proofErr w:type="spellStart"/>
            <w:r w:rsidRPr="001569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лок</w:t>
            </w:r>
            <w:proofErr w:type="spellEnd"/>
            <w:r w:rsidRPr="001569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.)</w:t>
            </w:r>
          </w:p>
          <w:p w:rsidR="00C4048F" w:rsidRDefault="00C4048F" w:rsidP="001569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</w:t>
            </w:r>
            <w:r w:rsidRPr="004427EB">
              <w:rPr>
                <w:rFonts w:ascii="Times New Roman" w:hAnsi="Times New Roman" w:cs="Times New Roman"/>
                <w:sz w:val="24"/>
                <w:szCs w:val="24"/>
              </w:rPr>
              <w:t xml:space="preserve"> СИЗ от вибрации (</w:t>
            </w:r>
            <w:proofErr w:type="spellStart"/>
            <w:r w:rsidRPr="004427EB">
              <w:rPr>
                <w:rFonts w:ascii="Times New Roman" w:hAnsi="Times New Roman" w:cs="Times New Roman"/>
                <w:sz w:val="24"/>
                <w:szCs w:val="24"/>
              </w:rPr>
              <w:t>виброгасящих</w:t>
            </w:r>
            <w:proofErr w:type="spellEnd"/>
            <w:r w:rsidRPr="004427EB">
              <w:rPr>
                <w:rFonts w:ascii="Times New Roman" w:hAnsi="Times New Roman" w:cs="Times New Roman"/>
                <w:sz w:val="24"/>
                <w:szCs w:val="24"/>
              </w:rPr>
              <w:t xml:space="preserve"> рукавиц, перч</w:t>
            </w:r>
            <w:r w:rsidRPr="004427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27EB">
              <w:rPr>
                <w:rFonts w:ascii="Times New Roman" w:hAnsi="Times New Roman" w:cs="Times New Roman"/>
                <w:sz w:val="24"/>
                <w:szCs w:val="24"/>
              </w:rPr>
              <w:t xml:space="preserve">ток, прокладок и </w:t>
            </w:r>
            <w:proofErr w:type="spellStart"/>
            <w:r w:rsidRPr="004427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427EB">
              <w:rPr>
                <w:rFonts w:ascii="Times New Roman" w:hAnsi="Times New Roman" w:cs="Times New Roman"/>
                <w:sz w:val="24"/>
                <w:szCs w:val="24"/>
              </w:rPr>
              <w:t>. т. п.),</w:t>
            </w:r>
          </w:p>
        </w:tc>
        <w:tc>
          <w:tcPr>
            <w:tcW w:w="2743" w:type="dxa"/>
            <w:vAlign w:val="center"/>
          </w:tcPr>
          <w:p w:rsidR="00C4048F" w:rsidRPr="0015695C" w:rsidRDefault="00C4048F" w:rsidP="0015695C">
            <w:pPr>
              <w:pStyle w:val="aa"/>
              <w:rPr>
                <w:sz w:val="24"/>
                <w:szCs w:val="24"/>
              </w:rPr>
            </w:pPr>
            <w:r w:rsidRPr="0015695C">
              <w:rPr>
                <w:sz w:val="24"/>
                <w:szCs w:val="24"/>
              </w:rPr>
              <w:t>Снижение уровня во</w:t>
            </w:r>
            <w:r w:rsidRPr="0015695C">
              <w:rPr>
                <w:sz w:val="24"/>
                <w:szCs w:val="24"/>
              </w:rPr>
              <w:t>з</w:t>
            </w:r>
            <w:r w:rsidRPr="0015695C">
              <w:rPr>
                <w:sz w:val="24"/>
                <w:szCs w:val="24"/>
              </w:rPr>
              <w:t>действия вибрации</w:t>
            </w:r>
            <w:r w:rsidR="00BD603E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  <w:vAlign w:val="center"/>
          </w:tcPr>
          <w:p w:rsidR="00C4048F" w:rsidRPr="000C20B0" w:rsidRDefault="00C4048F" w:rsidP="0015695C">
            <w:pPr>
              <w:pStyle w:val="aa"/>
              <w:rPr>
                <w:sz w:val="24"/>
                <w:szCs w:val="24"/>
              </w:rPr>
            </w:pPr>
            <w:r w:rsidRPr="000C20B0">
              <w:rPr>
                <w:sz w:val="24"/>
                <w:szCs w:val="24"/>
                <w:lang w:val="en-US"/>
              </w:rPr>
              <w:t>IV</w:t>
            </w:r>
            <w:r w:rsidRPr="000C20B0">
              <w:rPr>
                <w:sz w:val="24"/>
                <w:szCs w:val="24"/>
              </w:rPr>
              <w:t xml:space="preserve"> квартал 2020г.</w:t>
            </w:r>
          </w:p>
        </w:tc>
        <w:tc>
          <w:tcPr>
            <w:tcW w:w="3140" w:type="dxa"/>
            <w:vAlign w:val="center"/>
          </w:tcPr>
          <w:p w:rsidR="00C4048F" w:rsidRPr="003A241C" w:rsidRDefault="00C4048F" w:rsidP="0015695C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22, Отд.23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 w:val="restart"/>
            <w:vAlign w:val="center"/>
          </w:tcPr>
          <w:p w:rsidR="00C4048F" w:rsidRPr="00D32619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01 097 220 </w:t>
            </w:r>
            <w:r w:rsidRPr="00D32619">
              <w:rPr>
                <w:sz w:val="24"/>
                <w:szCs w:val="24"/>
              </w:rPr>
              <w:t xml:space="preserve"> Электромонтер по ремонту и обслужив</w:t>
            </w:r>
            <w:r w:rsidRPr="00D32619">
              <w:rPr>
                <w:sz w:val="24"/>
                <w:szCs w:val="24"/>
              </w:rPr>
              <w:t>а</w:t>
            </w:r>
            <w:r w:rsidRPr="00D32619">
              <w:rPr>
                <w:sz w:val="24"/>
                <w:szCs w:val="24"/>
              </w:rPr>
              <w:t>нию электрооборудования</w:t>
            </w:r>
          </w:p>
        </w:tc>
        <w:tc>
          <w:tcPr>
            <w:tcW w:w="3563" w:type="dxa"/>
            <w:vAlign w:val="center"/>
          </w:tcPr>
          <w:p w:rsidR="00C4048F" w:rsidRPr="00B34AEC" w:rsidRDefault="00C4048F" w:rsidP="00D32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D32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BD6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3A241C" w:rsidRDefault="00C4048F" w:rsidP="00EB7A2B">
            <w:pPr>
              <w:jc w:val="center"/>
              <w:rPr>
                <w:szCs w:val="24"/>
              </w:rPr>
            </w:pPr>
            <w:r w:rsidRPr="003A241C">
              <w:rPr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trHeight w:val="308"/>
          <w:jc w:val="center"/>
        </w:trPr>
        <w:tc>
          <w:tcPr>
            <w:tcW w:w="3007" w:type="dxa"/>
            <w:vMerge/>
            <w:vAlign w:val="center"/>
          </w:tcPr>
          <w:p w:rsidR="00C4048F" w:rsidRPr="00C00232" w:rsidRDefault="00C4048F" w:rsidP="0035038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:rsidR="00C4048F" w:rsidRPr="00CB24C0" w:rsidRDefault="00C4048F" w:rsidP="008C4F27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8C4F27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3A241C" w:rsidRDefault="00C4048F" w:rsidP="0035038F">
            <w:pPr>
              <w:pStyle w:val="aa"/>
              <w:rPr>
                <w:sz w:val="24"/>
                <w:szCs w:val="24"/>
              </w:rPr>
            </w:pPr>
            <w:r w:rsidRPr="003A241C">
              <w:rPr>
                <w:sz w:val="24"/>
                <w:szCs w:val="24"/>
              </w:rPr>
              <w:t>Цех 22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452"/>
          <w:jc w:val="center"/>
        </w:trPr>
        <w:tc>
          <w:tcPr>
            <w:tcW w:w="6570" w:type="dxa"/>
            <w:gridSpan w:val="2"/>
            <w:vAlign w:val="center"/>
          </w:tcPr>
          <w:p w:rsidR="00C4048F" w:rsidRPr="00C00232" w:rsidRDefault="00C4048F" w:rsidP="0035038F">
            <w:pPr>
              <w:pStyle w:val="aa"/>
              <w:rPr>
                <w:b/>
                <w:sz w:val="18"/>
                <w:szCs w:val="18"/>
              </w:rPr>
            </w:pPr>
            <w:r w:rsidRPr="00C00232">
              <w:rPr>
                <w:b/>
                <w:sz w:val="18"/>
                <w:szCs w:val="18"/>
              </w:rPr>
              <w:t>ПТК-37</w:t>
            </w:r>
          </w:p>
        </w:tc>
        <w:tc>
          <w:tcPr>
            <w:tcW w:w="2743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FB02D6">
        <w:trPr>
          <w:trHeight w:val="1105"/>
          <w:jc w:val="center"/>
        </w:trPr>
        <w:tc>
          <w:tcPr>
            <w:tcW w:w="3007" w:type="dxa"/>
            <w:vMerge w:val="restart"/>
            <w:vAlign w:val="center"/>
          </w:tcPr>
          <w:p w:rsidR="00C4048F" w:rsidRPr="00193D80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03 001 370 </w:t>
            </w:r>
            <w:r w:rsidRPr="00193D80">
              <w:rPr>
                <w:sz w:val="24"/>
                <w:szCs w:val="24"/>
              </w:rPr>
              <w:t xml:space="preserve"> Маляр</w:t>
            </w:r>
          </w:p>
        </w:tc>
        <w:tc>
          <w:tcPr>
            <w:tcW w:w="3563" w:type="dxa"/>
            <w:vAlign w:val="center"/>
          </w:tcPr>
          <w:p w:rsidR="00C4048F" w:rsidRDefault="00C4048F" w:rsidP="009407DF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9407D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>Проверить эффективность приточно</w:t>
            </w:r>
            <w:r>
              <w:rPr>
                <w:sz w:val="24"/>
                <w:szCs w:val="24"/>
              </w:rPr>
              <w:t>-вытяжной вентил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</w:t>
            </w:r>
            <w:r w:rsidR="006131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Pr="002569ED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  <w:vAlign w:val="center"/>
          </w:tcPr>
          <w:p w:rsidR="00C4048F" w:rsidRPr="002569ED" w:rsidRDefault="00C4048F" w:rsidP="009407D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4048F" w:rsidRPr="002569ED" w:rsidRDefault="00C4048F" w:rsidP="0035038F">
            <w:pPr>
              <w:pStyle w:val="aa"/>
              <w:rPr>
                <w:sz w:val="24"/>
                <w:szCs w:val="24"/>
              </w:rPr>
            </w:pPr>
            <w:r w:rsidRPr="00193D80">
              <w:rPr>
                <w:sz w:val="24"/>
                <w:szCs w:val="24"/>
                <w:lang w:val="en-US"/>
              </w:rPr>
              <w:t>IV</w:t>
            </w:r>
            <w:r w:rsidRPr="00193D80">
              <w:rPr>
                <w:sz w:val="24"/>
                <w:szCs w:val="24"/>
              </w:rPr>
              <w:t xml:space="preserve"> квартал 2021г.</w:t>
            </w:r>
          </w:p>
        </w:tc>
        <w:tc>
          <w:tcPr>
            <w:tcW w:w="3140" w:type="dxa"/>
          </w:tcPr>
          <w:p w:rsidR="006131C6" w:rsidRDefault="006131C6" w:rsidP="00D865D9">
            <w:pPr>
              <w:pStyle w:val="aa"/>
              <w:rPr>
                <w:sz w:val="24"/>
                <w:szCs w:val="24"/>
              </w:rPr>
            </w:pPr>
          </w:p>
          <w:p w:rsidR="00C4048F" w:rsidRPr="00407022" w:rsidRDefault="00C4048F" w:rsidP="00D865D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ПТК-37, Отдел 15, Цех 13</w:t>
            </w:r>
          </w:p>
          <w:p w:rsidR="00C4048F" w:rsidRPr="00193D80" w:rsidRDefault="00C4048F" w:rsidP="0035038F">
            <w:pPr>
              <w:pStyle w:val="aa"/>
              <w:rPr>
                <w:sz w:val="24"/>
                <w:szCs w:val="24"/>
              </w:rPr>
            </w:pPr>
          </w:p>
          <w:p w:rsidR="00C4048F" w:rsidRPr="00407022" w:rsidRDefault="00C4048F" w:rsidP="0035038F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193D80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CB24C0" w:rsidRDefault="00C4048F" w:rsidP="00193D80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193D80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193D80" w:rsidRDefault="00C4048F" w:rsidP="0035038F">
            <w:pPr>
              <w:pStyle w:val="aa"/>
              <w:rPr>
                <w:sz w:val="24"/>
                <w:szCs w:val="24"/>
              </w:rPr>
            </w:pPr>
            <w:r w:rsidRPr="00193D80">
              <w:rPr>
                <w:sz w:val="24"/>
                <w:szCs w:val="24"/>
              </w:rPr>
              <w:t>ПТК-37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Align w:val="center"/>
          </w:tcPr>
          <w:p w:rsidR="00C4048F" w:rsidRPr="00193D80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04 001 370 </w:t>
            </w:r>
            <w:r w:rsidRPr="00193D80">
              <w:rPr>
                <w:sz w:val="24"/>
                <w:szCs w:val="24"/>
              </w:rPr>
              <w:t xml:space="preserve"> Маляр</w:t>
            </w:r>
          </w:p>
        </w:tc>
        <w:tc>
          <w:tcPr>
            <w:tcW w:w="3563" w:type="dxa"/>
            <w:vAlign w:val="center"/>
          </w:tcPr>
          <w:p w:rsidR="00C4048F" w:rsidRDefault="00C4048F" w:rsidP="009407DF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9407D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>Проверить эффективность приточно</w:t>
            </w:r>
            <w:r>
              <w:rPr>
                <w:sz w:val="24"/>
                <w:szCs w:val="24"/>
              </w:rPr>
              <w:t xml:space="preserve">-вытяжной вентиляции </w:t>
            </w:r>
          </w:p>
        </w:tc>
        <w:tc>
          <w:tcPr>
            <w:tcW w:w="2743" w:type="dxa"/>
          </w:tcPr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Pr="002569ED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D865D9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D865D9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D865D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D865D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</w:tcPr>
          <w:p w:rsidR="006131C6" w:rsidRDefault="006131C6" w:rsidP="00D865D9">
            <w:pPr>
              <w:pStyle w:val="aa"/>
              <w:rPr>
                <w:sz w:val="24"/>
                <w:szCs w:val="24"/>
              </w:rPr>
            </w:pPr>
          </w:p>
          <w:p w:rsidR="00C4048F" w:rsidRPr="00407022" w:rsidRDefault="00C4048F" w:rsidP="00D865D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ПТК-37</w:t>
            </w:r>
            <w:r w:rsidRPr="00407022">
              <w:rPr>
                <w:sz w:val="24"/>
                <w:szCs w:val="24"/>
              </w:rPr>
              <w:t>, 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Align w:val="center"/>
          </w:tcPr>
          <w:p w:rsidR="00C4048F" w:rsidRPr="00193D80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02 002 370  </w:t>
            </w:r>
            <w:r w:rsidRPr="00193D80">
              <w:rPr>
                <w:sz w:val="24"/>
                <w:szCs w:val="24"/>
              </w:rPr>
              <w:t>Сверловщик</w:t>
            </w:r>
          </w:p>
        </w:tc>
        <w:tc>
          <w:tcPr>
            <w:tcW w:w="3563" w:type="dxa"/>
            <w:vAlign w:val="center"/>
          </w:tcPr>
          <w:p w:rsidR="00C4048F" w:rsidRPr="00B34AEC" w:rsidRDefault="00C4048F" w:rsidP="00193D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Default="00C4048F" w:rsidP="00193D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  <w:p w:rsidR="00D03E9B" w:rsidRPr="00B34AEC" w:rsidRDefault="00D03E9B" w:rsidP="00193D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0A61A6" w:rsidRDefault="00C4048F" w:rsidP="00EB7A2B">
            <w:pPr>
              <w:jc w:val="center"/>
              <w:rPr>
                <w:szCs w:val="24"/>
              </w:rPr>
            </w:pPr>
            <w:r w:rsidRPr="000A61A6">
              <w:rPr>
                <w:szCs w:val="24"/>
              </w:rPr>
              <w:t>ПТК-37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 w:val="restart"/>
            <w:vAlign w:val="center"/>
          </w:tcPr>
          <w:p w:rsidR="00C4048F" w:rsidRPr="00193D80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03 002 370 </w:t>
            </w:r>
            <w:r w:rsidRPr="00193D80">
              <w:rPr>
                <w:sz w:val="24"/>
                <w:szCs w:val="24"/>
              </w:rPr>
              <w:t>Прессовщик листовых материалов</w:t>
            </w:r>
          </w:p>
        </w:tc>
        <w:tc>
          <w:tcPr>
            <w:tcW w:w="3563" w:type="dxa"/>
            <w:vAlign w:val="center"/>
          </w:tcPr>
          <w:p w:rsidR="00C4048F" w:rsidRPr="00B34AEC" w:rsidRDefault="00C4048F" w:rsidP="00193D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193D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613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0A61A6" w:rsidRDefault="00C4048F" w:rsidP="00EB7A2B">
            <w:pPr>
              <w:jc w:val="center"/>
              <w:rPr>
                <w:szCs w:val="24"/>
              </w:rPr>
            </w:pPr>
            <w:r w:rsidRPr="000A61A6">
              <w:rPr>
                <w:szCs w:val="24"/>
              </w:rPr>
              <w:t>ПТК-37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C00232" w:rsidRDefault="00C4048F" w:rsidP="0035038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:rsidR="00C4048F" w:rsidRPr="000A61A6" w:rsidRDefault="00C4048F" w:rsidP="0035038F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0A61A6">
              <w:rPr>
                <w:sz w:val="24"/>
                <w:szCs w:val="24"/>
                <w:u w:val="single"/>
              </w:rPr>
              <w:t xml:space="preserve">Тяжесть (перенос тяжести): </w:t>
            </w:r>
          </w:p>
          <w:p w:rsidR="00C4048F" w:rsidRPr="000A61A6" w:rsidRDefault="00C4048F" w:rsidP="00193D80">
            <w:pPr>
              <w:pStyle w:val="aa"/>
              <w:jc w:val="both"/>
              <w:rPr>
                <w:sz w:val="24"/>
                <w:szCs w:val="24"/>
              </w:rPr>
            </w:pPr>
            <w:r w:rsidRPr="000A61A6">
              <w:rPr>
                <w:sz w:val="24"/>
                <w:szCs w:val="24"/>
              </w:rPr>
              <w:t>1. Приказом по цеху ввести р</w:t>
            </w:r>
            <w:r w:rsidRPr="000A61A6">
              <w:rPr>
                <w:sz w:val="24"/>
                <w:szCs w:val="24"/>
              </w:rPr>
              <w:t>е</w:t>
            </w:r>
            <w:r w:rsidRPr="000A61A6">
              <w:rPr>
                <w:sz w:val="24"/>
                <w:szCs w:val="24"/>
              </w:rPr>
              <w:t>гламентированные перерывы для проведения производстве</w:t>
            </w:r>
            <w:r w:rsidRPr="000A61A6">
              <w:rPr>
                <w:sz w:val="24"/>
                <w:szCs w:val="24"/>
              </w:rPr>
              <w:t>н</w:t>
            </w:r>
            <w:r w:rsidRPr="000A61A6">
              <w:rPr>
                <w:sz w:val="24"/>
                <w:szCs w:val="24"/>
              </w:rPr>
              <w:t>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0A61A6" w:rsidRDefault="00C4048F" w:rsidP="00EB7A2B">
            <w:pPr>
              <w:jc w:val="center"/>
              <w:rPr>
                <w:szCs w:val="24"/>
              </w:rPr>
            </w:pPr>
            <w:r w:rsidRPr="000A61A6">
              <w:rPr>
                <w:szCs w:val="24"/>
              </w:rPr>
              <w:t>ПТК-37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0A61A6">
        <w:trPr>
          <w:jc w:val="center"/>
        </w:trPr>
        <w:tc>
          <w:tcPr>
            <w:tcW w:w="3007" w:type="dxa"/>
            <w:vMerge w:val="restart"/>
            <w:vAlign w:val="center"/>
          </w:tcPr>
          <w:p w:rsidR="00C4048F" w:rsidRPr="000A61A6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02 003 370 </w:t>
            </w:r>
            <w:r w:rsidRPr="000A61A6">
              <w:rPr>
                <w:sz w:val="24"/>
                <w:szCs w:val="24"/>
              </w:rPr>
              <w:t xml:space="preserve"> Гальваник (Лужение)</w:t>
            </w:r>
          </w:p>
        </w:tc>
        <w:tc>
          <w:tcPr>
            <w:tcW w:w="3563" w:type="dxa"/>
            <w:vAlign w:val="center"/>
          </w:tcPr>
          <w:p w:rsidR="00C4048F" w:rsidRDefault="00C4048F" w:rsidP="009407DF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9407D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>Проверить эффективность приточно</w:t>
            </w:r>
            <w:r>
              <w:rPr>
                <w:sz w:val="24"/>
                <w:szCs w:val="24"/>
              </w:rPr>
              <w:t>-вытяжной вентил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</w:t>
            </w:r>
            <w:r w:rsidR="006131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Pr="002569ED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0A61A6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0A61A6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0A61A6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0A61A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0A61A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</w:tcPr>
          <w:p w:rsidR="00C4048F" w:rsidRPr="00407022" w:rsidRDefault="00C4048F" w:rsidP="000A61A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ПТК-37, 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C00232" w:rsidRDefault="00C4048F" w:rsidP="0035038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:rsidR="00C4048F" w:rsidRPr="00B34AEC" w:rsidRDefault="00C4048F" w:rsidP="00193D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193D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613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0A61A6" w:rsidRDefault="00C4048F" w:rsidP="00EB7A2B">
            <w:pPr>
              <w:jc w:val="center"/>
              <w:rPr>
                <w:szCs w:val="24"/>
              </w:rPr>
            </w:pPr>
            <w:r w:rsidRPr="000A61A6">
              <w:rPr>
                <w:szCs w:val="24"/>
              </w:rPr>
              <w:t>ПТК-37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Align w:val="center"/>
          </w:tcPr>
          <w:p w:rsidR="00C4048F" w:rsidRPr="000A61A6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03 003 370 </w:t>
            </w:r>
            <w:r w:rsidRPr="000A61A6">
              <w:rPr>
                <w:sz w:val="24"/>
                <w:szCs w:val="24"/>
              </w:rPr>
              <w:t xml:space="preserve"> Гальваник (З</w:t>
            </w:r>
            <w:r w:rsidRPr="000A61A6">
              <w:rPr>
                <w:sz w:val="24"/>
                <w:szCs w:val="24"/>
              </w:rPr>
              <w:t>о</w:t>
            </w:r>
            <w:r w:rsidRPr="000A61A6">
              <w:rPr>
                <w:sz w:val="24"/>
                <w:szCs w:val="24"/>
              </w:rPr>
              <w:t>лото)</w:t>
            </w:r>
          </w:p>
        </w:tc>
        <w:tc>
          <w:tcPr>
            <w:tcW w:w="3563" w:type="dxa"/>
            <w:vAlign w:val="center"/>
          </w:tcPr>
          <w:p w:rsidR="00C4048F" w:rsidRDefault="00C4048F" w:rsidP="009407DF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9407D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>Проверить эффективность приточно</w:t>
            </w:r>
            <w:r>
              <w:rPr>
                <w:sz w:val="24"/>
                <w:szCs w:val="24"/>
              </w:rPr>
              <w:t>-вытяжной вентил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</w:t>
            </w:r>
            <w:r w:rsidR="006131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Pr="002569ED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D865D9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D865D9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D865D9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D865D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D865D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</w:tcPr>
          <w:p w:rsidR="00C4048F" w:rsidRPr="00407022" w:rsidRDefault="00C4048F" w:rsidP="00D865D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ПТК-37</w:t>
            </w:r>
            <w:r w:rsidRPr="0040702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Align w:val="center"/>
          </w:tcPr>
          <w:p w:rsidR="00C4048F" w:rsidRPr="000A61A6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05 004 370 </w:t>
            </w:r>
            <w:r w:rsidRPr="000A61A6">
              <w:rPr>
                <w:sz w:val="24"/>
                <w:szCs w:val="24"/>
              </w:rPr>
              <w:t xml:space="preserve"> Оператор пр</w:t>
            </w:r>
            <w:r w:rsidRPr="000A61A6">
              <w:rPr>
                <w:sz w:val="24"/>
                <w:szCs w:val="24"/>
              </w:rPr>
              <w:t>е</w:t>
            </w:r>
            <w:r w:rsidRPr="000A61A6">
              <w:rPr>
                <w:sz w:val="24"/>
                <w:szCs w:val="24"/>
              </w:rPr>
              <w:t>цизионной фотолитогр</w:t>
            </w:r>
            <w:r w:rsidRPr="000A61A6">
              <w:rPr>
                <w:sz w:val="24"/>
                <w:szCs w:val="24"/>
              </w:rPr>
              <w:t>а</w:t>
            </w:r>
            <w:r w:rsidRPr="000A61A6">
              <w:rPr>
                <w:sz w:val="24"/>
                <w:szCs w:val="24"/>
              </w:rPr>
              <w:t>фии (травление)</w:t>
            </w:r>
          </w:p>
        </w:tc>
        <w:tc>
          <w:tcPr>
            <w:tcW w:w="3563" w:type="dxa"/>
            <w:vAlign w:val="center"/>
          </w:tcPr>
          <w:p w:rsidR="00C4048F" w:rsidRPr="00CB24C0" w:rsidRDefault="00C4048F" w:rsidP="000A61A6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0A61A6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0A61A6" w:rsidRDefault="00C4048F" w:rsidP="00EB7A2B">
            <w:pPr>
              <w:jc w:val="center"/>
              <w:rPr>
                <w:szCs w:val="24"/>
              </w:rPr>
            </w:pPr>
            <w:r w:rsidRPr="000A61A6">
              <w:rPr>
                <w:szCs w:val="24"/>
              </w:rPr>
              <w:t>ПТК-37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Align w:val="center"/>
          </w:tcPr>
          <w:p w:rsidR="00C4048F" w:rsidRPr="000A61A6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02 007 370 </w:t>
            </w:r>
            <w:r w:rsidRPr="000A61A6">
              <w:rPr>
                <w:sz w:val="24"/>
                <w:szCs w:val="24"/>
              </w:rPr>
              <w:t xml:space="preserve"> Слесарь мех</w:t>
            </w:r>
            <w:r w:rsidRPr="000A61A6">
              <w:rPr>
                <w:sz w:val="24"/>
                <w:szCs w:val="24"/>
              </w:rPr>
              <w:t>а</w:t>
            </w:r>
            <w:r w:rsidRPr="000A61A6">
              <w:rPr>
                <w:sz w:val="24"/>
                <w:szCs w:val="24"/>
              </w:rPr>
              <w:t>носборочных работ</w:t>
            </w:r>
          </w:p>
        </w:tc>
        <w:tc>
          <w:tcPr>
            <w:tcW w:w="3563" w:type="dxa"/>
            <w:vAlign w:val="center"/>
          </w:tcPr>
          <w:p w:rsidR="00C4048F" w:rsidRPr="00B34AEC" w:rsidRDefault="00C4048F" w:rsidP="000A61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Шум:</w:t>
            </w:r>
          </w:p>
          <w:p w:rsidR="00C4048F" w:rsidRPr="00B34AEC" w:rsidRDefault="00C4048F" w:rsidP="000A61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AEC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гламентированные перерывы длительностью по 15 минут. </w:t>
            </w:r>
          </w:p>
        </w:tc>
        <w:tc>
          <w:tcPr>
            <w:tcW w:w="2743" w:type="dxa"/>
            <w:vAlign w:val="center"/>
          </w:tcPr>
          <w:p w:rsidR="00C4048F" w:rsidRPr="002569ED" w:rsidRDefault="00C4048F" w:rsidP="00940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времени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шума</w:t>
            </w:r>
            <w:r w:rsidR="00613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0A61A6" w:rsidRDefault="00C4048F" w:rsidP="00EB7A2B">
            <w:pPr>
              <w:jc w:val="center"/>
              <w:rPr>
                <w:szCs w:val="24"/>
              </w:rPr>
            </w:pPr>
            <w:r w:rsidRPr="000A61A6">
              <w:rPr>
                <w:szCs w:val="24"/>
              </w:rPr>
              <w:t>ПТК-37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Align w:val="center"/>
          </w:tcPr>
          <w:p w:rsidR="00C4048F" w:rsidRPr="000A61A6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03 009 370 </w:t>
            </w:r>
            <w:r w:rsidRPr="000A61A6">
              <w:rPr>
                <w:sz w:val="24"/>
                <w:szCs w:val="24"/>
              </w:rPr>
              <w:t xml:space="preserve"> Корректиро</w:t>
            </w:r>
            <w:r w:rsidRPr="000A61A6">
              <w:rPr>
                <w:sz w:val="24"/>
                <w:szCs w:val="24"/>
              </w:rPr>
              <w:t>в</w:t>
            </w:r>
            <w:r w:rsidRPr="000A61A6">
              <w:rPr>
                <w:sz w:val="24"/>
                <w:szCs w:val="24"/>
              </w:rPr>
              <w:t>щик</w:t>
            </w:r>
          </w:p>
        </w:tc>
        <w:tc>
          <w:tcPr>
            <w:tcW w:w="3563" w:type="dxa"/>
            <w:vAlign w:val="center"/>
          </w:tcPr>
          <w:p w:rsidR="00C4048F" w:rsidRPr="00CB24C0" w:rsidRDefault="00C4048F" w:rsidP="000A61A6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0A61A6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 xml:space="preserve">гламентированные перерывы </w:t>
            </w:r>
            <w:r w:rsidRPr="00CB24C0">
              <w:rPr>
                <w:sz w:val="24"/>
                <w:szCs w:val="24"/>
              </w:rPr>
              <w:lastRenderedPageBreak/>
              <w:t>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3140" w:type="dxa"/>
            <w:vAlign w:val="center"/>
          </w:tcPr>
          <w:p w:rsidR="00C4048F" w:rsidRPr="000A61A6" w:rsidRDefault="00C4048F" w:rsidP="00EB7A2B">
            <w:pPr>
              <w:jc w:val="center"/>
              <w:rPr>
                <w:szCs w:val="24"/>
              </w:rPr>
            </w:pPr>
            <w:r w:rsidRPr="000A61A6">
              <w:rPr>
                <w:szCs w:val="24"/>
              </w:rPr>
              <w:lastRenderedPageBreak/>
              <w:t>ПТК-37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429"/>
          <w:jc w:val="center"/>
        </w:trPr>
        <w:tc>
          <w:tcPr>
            <w:tcW w:w="6570" w:type="dxa"/>
            <w:gridSpan w:val="2"/>
            <w:vAlign w:val="center"/>
          </w:tcPr>
          <w:p w:rsidR="00C4048F" w:rsidRPr="000E534E" w:rsidRDefault="00C4048F" w:rsidP="0035638F">
            <w:pPr>
              <w:jc w:val="center"/>
              <w:rPr>
                <w:szCs w:val="24"/>
              </w:rPr>
            </w:pPr>
            <w:r w:rsidRPr="000E534E">
              <w:rPr>
                <w:b/>
                <w:szCs w:val="24"/>
              </w:rPr>
              <w:lastRenderedPageBreak/>
              <w:t>Цех 39</w:t>
            </w:r>
          </w:p>
        </w:tc>
        <w:tc>
          <w:tcPr>
            <w:tcW w:w="2743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Align w:val="center"/>
          </w:tcPr>
          <w:p w:rsidR="00C4048F" w:rsidRPr="000A61A6" w:rsidRDefault="00C4048F" w:rsidP="001B1CD2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05 001 390 </w:t>
            </w:r>
            <w:r w:rsidRPr="000A61A6">
              <w:rPr>
                <w:sz w:val="24"/>
                <w:szCs w:val="24"/>
              </w:rPr>
              <w:t xml:space="preserve"> Оператор пр</w:t>
            </w:r>
            <w:r w:rsidRPr="000A61A6">
              <w:rPr>
                <w:sz w:val="24"/>
                <w:szCs w:val="24"/>
              </w:rPr>
              <w:t>е</w:t>
            </w:r>
            <w:r w:rsidRPr="000A61A6">
              <w:rPr>
                <w:sz w:val="24"/>
                <w:szCs w:val="24"/>
              </w:rPr>
              <w:t>цизионной фотолитогр</w:t>
            </w:r>
            <w:r w:rsidRPr="000A61A6">
              <w:rPr>
                <w:sz w:val="24"/>
                <w:szCs w:val="24"/>
              </w:rPr>
              <w:t>а</w:t>
            </w:r>
            <w:r w:rsidRPr="000A61A6">
              <w:rPr>
                <w:sz w:val="24"/>
                <w:szCs w:val="24"/>
              </w:rPr>
              <w:t>фии</w:t>
            </w:r>
          </w:p>
        </w:tc>
        <w:tc>
          <w:tcPr>
            <w:tcW w:w="3563" w:type="dxa"/>
            <w:vAlign w:val="center"/>
          </w:tcPr>
          <w:p w:rsidR="00C4048F" w:rsidRDefault="00C4048F" w:rsidP="009407DF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9407D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>Проверить эффективность приточно</w:t>
            </w:r>
            <w:r>
              <w:rPr>
                <w:sz w:val="24"/>
                <w:szCs w:val="24"/>
              </w:rPr>
              <w:t>-вытяжной вентил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</w:t>
            </w:r>
            <w:r w:rsidR="006131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Pr="002569ED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D865D9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D865D9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D865D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D865D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</w:tcPr>
          <w:p w:rsidR="00C4048F" w:rsidRDefault="00C4048F" w:rsidP="00D865D9">
            <w:pPr>
              <w:pStyle w:val="aa"/>
              <w:rPr>
                <w:sz w:val="24"/>
                <w:szCs w:val="24"/>
              </w:rPr>
            </w:pPr>
          </w:p>
          <w:p w:rsidR="00C4048F" w:rsidRPr="00407022" w:rsidRDefault="00C4048F" w:rsidP="00D865D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39, 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430"/>
          <w:jc w:val="center"/>
        </w:trPr>
        <w:tc>
          <w:tcPr>
            <w:tcW w:w="6570" w:type="dxa"/>
            <w:gridSpan w:val="2"/>
            <w:vAlign w:val="center"/>
          </w:tcPr>
          <w:p w:rsidR="00C4048F" w:rsidRPr="000E534E" w:rsidRDefault="00C4048F" w:rsidP="0035038F">
            <w:pPr>
              <w:pStyle w:val="aa"/>
              <w:rPr>
                <w:b/>
                <w:sz w:val="24"/>
                <w:szCs w:val="24"/>
              </w:rPr>
            </w:pPr>
            <w:r w:rsidRPr="000E534E">
              <w:rPr>
                <w:b/>
                <w:sz w:val="24"/>
                <w:szCs w:val="24"/>
              </w:rPr>
              <w:t>Цех 40</w:t>
            </w:r>
          </w:p>
        </w:tc>
        <w:tc>
          <w:tcPr>
            <w:tcW w:w="2743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Align w:val="center"/>
          </w:tcPr>
          <w:p w:rsidR="00C4048F" w:rsidRPr="000A61A6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 w:rsidRPr="000A61A6">
              <w:rPr>
                <w:sz w:val="24"/>
                <w:szCs w:val="24"/>
              </w:rPr>
              <w:t>04 052</w:t>
            </w:r>
            <w:r>
              <w:rPr>
                <w:sz w:val="24"/>
                <w:szCs w:val="24"/>
              </w:rPr>
              <w:t xml:space="preserve"> 040 </w:t>
            </w:r>
            <w:r w:rsidRPr="000A61A6">
              <w:rPr>
                <w:sz w:val="24"/>
                <w:szCs w:val="24"/>
              </w:rPr>
              <w:t xml:space="preserve"> </w:t>
            </w:r>
            <w:proofErr w:type="spellStart"/>
            <w:r w:rsidRPr="000A61A6">
              <w:rPr>
                <w:sz w:val="24"/>
                <w:szCs w:val="24"/>
              </w:rPr>
              <w:t>Окрасчик</w:t>
            </w:r>
            <w:proofErr w:type="spellEnd"/>
            <w:r w:rsidRPr="000A61A6">
              <w:rPr>
                <w:sz w:val="24"/>
                <w:szCs w:val="24"/>
              </w:rPr>
              <w:t xml:space="preserve"> пр</w:t>
            </w:r>
            <w:r w:rsidRPr="000A61A6">
              <w:rPr>
                <w:sz w:val="24"/>
                <w:szCs w:val="24"/>
              </w:rPr>
              <w:t>и</w:t>
            </w:r>
            <w:r w:rsidRPr="000A61A6">
              <w:rPr>
                <w:sz w:val="24"/>
                <w:szCs w:val="24"/>
              </w:rPr>
              <w:t>боров и деталей</w:t>
            </w:r>
          </w:p>
        </w:tc>
        <w:tc>
          <w:tcPr>
            <w:tcW w:w="3563" w:type="dxa"/>
            <w:vAlign w:val="center"/>
          </w:tcPr>
          <w:p w:rsidR="00C4048F" w:rsidRDefault="00C4048F" w:rsidP="00D865D9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6131C6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>Проверить эффективность приточно</w:t>
            </w:r>
            <w:r>
              <w:rPr>
                <w:sz w:val="24"/>
                <w:szCs w:val="24"/>
              </w:rPr>
              <w:t>-вытяжной вентил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</w:t>
            </w:r>
            <w:r w:rsidRPr="002569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43" w:type="dxa"/>
          </w:tcPr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Pr="002569ED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D865D9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D865D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D865D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</w:tcPr>
          <w:p w:rsidR="00C4048F" w:rsidRPr="00407022" w:rsidRDefault="00C4048F" w:rsidP="00D865D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40, 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476"/>
          <w:jc w:val="center"/>
        </w:trPr>
        <w:tc>
          <w:tcPr>
            <w:tcW w:w="6570" w:type="dxa"/>
            <w:gridSpan w:val="2"/>
            <w:vAlign w:val="center"/>
          </w:tcPr>
          <w:p w:rsidR="00C4048F" w:rsidRPr="000E534E" w:rsidRDefault="00C4048F" w:rsidP="00DB70BA">
            <w:pPr>
              <w:pStyle w:val="aa"/>
              <w:rPr>
                <w:b/>
                <w:sz w:val="24"/>
                <w:szCs w:val="24"/>
              </w:rPr>
            </w:pPr>
            <w:r w:rsidRPr="000E534E">
              <w:rPr>
                <w:b/>
                <w:sz w:val="24"/>
                <w:szCs w:val="24"/>
              </w:rPr>
              <w:t>ПТК-46</w:t>
            </w:r>
          </w:p>
        </w:tc>
        <w:tc>
          <w:tcPr>
            <w:tcW w:w="2743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trHeight w:val="1734"/>
          <w:jc w:val="center"/>
        </w:trPr>
        <w:tc>
          <w:tcPr>
            <w:tcW w:w="3007" w:type="dxa"/>
            <w:vMerge w:val="restart"/>
            <w:vAlign w:val="center"/>
          </w:tcPr>
          <w:p w:rsidR="00C4048F" w:rsidRPr="000A61A6" w:rsidRDefault="00C4048F" w:rsidP="00644D5B">
            <w:pPr>
              <w:pStyle w:val="aa"/>
              <w:jc w:val="left"/>
              <w:rPr>
                <w:sz w:val="24"/>
                <w:szCs w:val="24"/>
              </w:rPr>
            </w:pPr>
            <w:r w:rsidRPr="000A61A6">
              <w:rPr>
                <w:sz w:val="24"/>
                <w:szCs w:val="24"/>
              </w:rPr>
              <w:t>05 000 460 001. Маляр</w:t>
            </w:r>
          </w:p>
        </w:tc>
        <w:tc>
          <w:tcPr>
            <w:tcW w:w="3563" w:type="dxa"/>
            <w:vAlign w:val="center"/>
          </w:tcPr>
          <w:p w:rsidR="00C4048F" w:rsidRPr="000A61A6" w:rsidRDefault="00C4048F" w:rsidP="000A61A6">
            <w:pPr>
              <w:pStyle w:val="aa"/>
              <w:jc w:val="both"/>
              <w:rPr>
                <w:sz w:val="24"/>
                <w:szCs w:val="24"/>
              </w:rPr>
            </w:pPr>
            <w:r w:rsidRPr="000A61A6">
              <w:rPr>
                <w:sz w:val="24"/>
                <w:szCs w:val="24"/>
                <w:u w:val="single"/>
              </w:rPr>
              <w:t>Хим. фактор</w:t>
            </w:r>
            <w:r w:rsidRPr="000A61A6">
              <w:rPr>
                <w:sz w:val="24"/>
                <w:szCs w:val="24"/>
              </w:rPr>
              <w:t xml:space="preserve">: </w:t>
            </w:r>
          </w:p>
          <w:p w:rsidR="00C4048F" w:rsidRPr="000A61A6" w:rsidRDefault="00C4048F" w:rsidP="000A61A6">
            <w:pPr>
              <w:jc w:val="both"/>
              <w:rPr>
                <w:szCs w:val="24"/>
              </w:rPr>
            </w:pPr>
            <w:r w:rsidRPr="000A61A6">
              <w:rPr>
                <w:szCs w:val="24"/>
              </w:rPr>
              <w:t>1.  Смонтировать приточную вентиляцию для камеры окра</w:t>
            </w:r>
            <w:r w:rsidRPr="000A61A6">
              <w:rPr>
                <w:szCs w:val="24"/>
              </w:rPr>
              <w:t>с</w:t>
            </w:r>
            <w:r w:rsidRPr="000A61A6">
              <w:rPr>
                <w:szCs w:val="24"/>
              </w:rPr>
              <w:t>ки в корпусе</w:t>
            </w:r>
            <w:r>
              <w:rPr>
                <w:szCs w:val="24"/>
              </w:rPr>
              <w:t xml:space="preserve"> </w:t>
            </w:r>
            <w:r w:rsidRPr="000A61A6">
              <w:rPr>
                <w:szCs w:val="24"/>
              </w:rPr>
              <w:t>№ 22а (на 2-м эт</w:t>
            </w:r>
            <w:r w:rsidRPr="000A61A6">
              <w:rPr>
                <w:szCs w:val="24"/>
              </w:rPr>
              <w:t>а</w:t>
            </w:r>
            <w:r w:rsidRPr="000A61A6">
              <w:rPr>
                <w:szCs w:val="24"/>
              </w:rPr>
              <w:t>же, над малярным участком)</w:t>
            </w:r>
            <w:r>
              <w:rPr>
                <w:szCs w:val="24"/>
              </w:rPr>
              <w:t>.</w:t>
            </w:r>
          </w:p>
        </w:tc>
        <w:tc>
          <w:tcPr>
            <w:tcW w:w="2743" w:type="dxa"/>
          </w:tcPr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Pr="002569ED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  <w:vAlign w:val="center"/>
          </w:tcPr>
          <w:p w:rsidR="00C4048F" w:rsidRPr="000A61A6" w:rsidRDefault="00C4048F" w:rsidP="00644D5B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Pr="000A61A6" w:rsidRDefault="00C4048F" w:rsidP="00644D5B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Pr="000A61A6" w:rsidRDefault="00C4048F" w:rsidP="00644D5B">
            <w:pPr>
              <w:pStyle w:val="aa"/>
              <w:rPr>
                <w:sz w:val="24"/>
                <w:szCs w:val="24"/>
              </w:rPr>
            </w:pPr>
            <w:r w:rsidRPr="000A61A6">
              <w:rPr>
                <w:sz w:val="24"/>
                <w:szCs w:val="24"/>
                <w:lang w:val="en-US"/>
              </w:rPr>
              <w:t>III</w:t>
            </w:r>
            <w:r w:rsidRPr="000A61A6">
              <w:rPr>
                <w:sz w:val="24"/>
                <w:szCs w:val="24"/>
              </w:rPr>
              <w:t xml:space="preserve">  квартал 2021г.</w:t>
            </w:r>
          </w:p>
          <w:p w:rsidR="00C4048F" w:rsidRPr="000A61A6" w:rsidRDefault="00C4048F" w:rsidP="00644D5B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C4048F" w:rsidRPr="000A61A6" w:rsidRDefault="00C4048F" w:rsidP="00644D5B">
            <w:pPr>
              <w:pStyle w:val="aa"/>
              <w:ind w:left="-9"/>
              <w:rPr>
                <w:sz w:val="24"/>
                <w:szCs w:val="24"/>
              </w:rPr>
            </w:pPr>
            <w:r w:rsidRPr="000A61A6">
              <w:rPr>
                <w:sz w:val="24"/>
                <w:szCs w:val="24"/>
              </w:rPr>
              <w:t xml:space="preserve"> ПТК-46, отд.24</w:t>
            </w:r>
          </w:p>
          <w:p w:rsidR="00C4048F" w:rsidRPr="000A61A6" w:rsidRDefault="00C4048F" w:rsidP="00644D5B">
            <w:pPr>
              <w:pStyle w:val="aa"/>
              <w:tabs>
                <w:tab w:val="num" w:pos="-9"/>
              </w:tabs>
              <w:ind w:left="-9" w:firstLine="9"/>
              <w:rPr>
                <w:sz w:val="24"/>
                <w:szCs w:val="24"/>
              </w:rPr>
            </w:pPr>
          </w:p>
          <w:p w:rsidR="00C4048F" w:rsidRPr="000A61A6" w:rsidRDefault="00C4048F" w:rsidP="00644D5B">
            <w:pPr>
              <w:pStyle w:val="aa"/>
              <w:tabs>
                <w:tab w:val="num" w:pos="-9"/>
              </w:tabs>
              <w:ind w:left="-9" w:firstLine="9"/>
              <w:rPr>
                <w:sz w:val="24"/>
                <w:szCs w:val="24"/>
              </w:rPr>
            </w:pPr>
            <w:r w:rsidRPr="000A61A6">
              <w:rPr>
                <w:sz w:val="24"/>
                <w:szCs w:val="24"/>
              </w:rPr>
              <w:t xml:space="preserve"> Цехи: 13,14, 25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trHeight w:val="623"/>
          <w:jc w:val="center"/>
        </w:trPr>
        <w:tc>
          <w:tcPr>
            <w:tcW w:w="3007" w:type="dxa"/>
            <w:vMerge/>
            <w:vAlign w:val="center"/>
          </w:tcPr>
          <w:p w:rsidR="00C4048F" w:rsidRPr="00C00232" w:rsidRDefault="00C4048F" w:rsidP="00EA5E2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:rsidR="00C4048F" w:rsidRPr="00CB24C0" w:rsidRDefault="00C4048F" w:rsidP="00A84C3D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A84C3D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0C20B0" w:rsidRDefault="00C4048F" w:rsidP="00D865D9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ПТК-46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430"/>
          <w:jc w:val="center"/>
        </w:trPr>
        <w:tc>
          <w:tcPr>
            <w:tcW w:w="6570" w:type="dxa"/>
            <w:gridSpan w:val="2"/>
            <w:vAlign w:val="center"/>
          </w:tcPr>
          <w:p w:rsidR="00C4048F" w:rsidRPr="000E534E" w:rsidRDefault="00C4048F" w:rsidP="0035038F">
            <w:pPr>
              <w:pStyle w:val="aa"/>
              <w:rPr>
                <w:b/>
                <w:sz w:val="24"/>
                <w:szCs w:val="24"/>
              </w:rPr>
            </w:pPr>
            <w:r w:rsidRPr="000E534E">
              <w:rPr>
                <w:b/>
                <w:sz w:val="24"/>
                <w:szCs w:val="24"/>
              </w:rPr>
              <w:t>Отдел 30</w:t>
            </w:r>
          </w:p>
        </w:tc>
        <w:tc>
          <w:tcPr>
            <w:tcW w:w="2743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trHeight w:val="331"/>
          <w:jc w:val="center"/>
        </w:trPr>
        <w:tc>
          <w:tcPr>
            <w:tcW w:w="3007" w:type="dxa"/>
            <w:vMerge w:val="restart"/>
            <w:vAlign w:val="center"/>
          </w:tcPr>
          <w:p w:rsidR="00C4048F" w:rsidRPr="00A84C3D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 w:rsidRPr="00A84C3D">
              <w:rPr>
                <w:sz w:val="24"/>
                <w:szCs w:val="24"/>
              </w:rPr>
              <w:t xml:space="preserve">98 001 800. </w:t>
            </w:r>
            <w:proofErr w:type="spellStart"/>
            <w:r w:rsidRPr="00A84C3D">
              <w:rPr>
                <w:sz w:val="24"/>
                <w:szCs w:val="24"/>
              </w:rPr>
              <w:t>Электрог</w:t>
            </w:r>
            <w:r w:rsidRPr="00A84C3D">
              <w:rPr>
                <w:sz w:val="24"/>
                <w:szCs w:val="24"/>
              </w:rPr>
              <w:t>а</w:t>
            </w:r>
            <w:r w:rsidRPr="00A84C3D">
              <w:rPr>
                <w:sz w:val="24"/>
                <w:szCs w:val="24"/>
              </w:rPr>
              <w:t>зосварщик</w:t>
            </w:r>
            <w:proofErr w:type="spellEnd"/>
          </w:p>
        </w:tc>
        <w:tc>
          <w:tcPr>
            <w:tcW w:w="3563" w:type="dxa"/>
            <w:vAlign w:val="center"/>
          </w:tcPr>
          <w:p w:rsidR="00C4048F" w:rsidRDefault="00C4048F" w:rsidP="009407DF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9407D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>Проверить эффективность приточно</w:t>
            </w:r>
            <w:r>
              <w:rPr>
                <w:sz w:val="24"/>
                <w:szCs w:val="24"/>
              </w:rPr>
              <w:t>-вытяжной вентил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</w:t>
            </w:r>
            <w:r w:rsidR="006131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Pr="002569ED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A84C3D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A84C3D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A84C3D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</w:tcPr>
          <w:p w:rsidR="00C4048F" w:rsidRPr="00407022" w:rsidRDefault="00C4048F" w:rsidP="00A84C3D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 30, Отдел 15,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C00232" w:rsidRDefault="00C4048F" w:rsidP="0035038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:rsidR="00C4048F" w:rsidRPr="00C00232" w:rsidRDefault="00C4048F" w:rsidP="00A84C3D">
            <w:pPr>
              <w:pStyle w:val="aa"/>
              <w:jc w:val="both"/>
              <w:rPr>
                <w:sz w:val="18"/>
                <w:szCs w:val="18"/>
              </w:rPr>
            </w:pPr>
            <w:r w:rsidRPr="00A84C3D">
              <w:rPr>
                <w:sz w:val="24"/>
                <w:szCs w:val="24"/>
                <w:u w:val="single"/>
              </w:rPr>
              <w:t>Тяжесть (положение тела):</w:t>
            </w:r>
            <w:r>
              <w:rPr>
                <w:sz w:val="18"/>
                <w:szCs w:val="18"/>
              </w:rPr>
              <w:t xml:space="preserve"> </w:t>
            </w: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 xml:space="preserve">гламентированные перерывы </w:t>
            </w:r>
            <w:r w:rsidRPr="00CB24C0">
              <w:rPr>
                <w:sz w:val="24"/>
                <w:szCs w:val="24"/>
              </w:rPr>
              <w:lastRenderedPageBreak/>
              <w:t>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CB24C0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3140" w:type="dxa"/>
            <w:vAlign w:val="center"/>
          </w:tcPr>
          <w:p w:rsidR="00C4048F" w:rsidRPr="000A61A6" w:rsidRDefault="00C4048F" w:rsidP="00EB7A2B">
            <w:pPr>
              <w:jc w:val="center"/>
              <w:rPr>
                <w:szCs w:val="24"/>
              </w:rPr>
            </w:pPr>
            <w:r w:rsidRPr="000A61A6">
              <w:rPr>
                <w:szCs w:val="24"/>
              </w:rPr>
              <w:lastRenderedPageBreak/>
              <w:t>Отд.30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Merge w:val="restart"/>
            <w:vAlign w:val="center"/>
          </w:tcPr>
          <w:p w:rsidR="00C4048F" w:rsidRPr="00A84C3D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 w:rsidRPr="00A84C3D">
              <w:rPr>
                <w:sz w:val="24"/>
                <w:szCs w:val="24"/>
              </w:rPr>
              <w:lastRenderedPageBreak/>
              <w:t>51 001 800. Машинист крана автомобильного</w:t>
            </w:r>
          </w:p>
          <w:p w:rsidR="00C4048F" w:rsidRPr="00A84C3D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 w:rsidRPr="00A84C3D">
              <w:rPr>
                <w:sz w:val="24"/>
                <w:szCs w:val="24"/>
              </w:rPr>
              <w:t>60 001 800. Машинист экскаватора одноковшов</w:t>
            </w:r>
            <w:r w:rsidRPr="00A84C3D">
              <w:rPr>
                <w:sz w:val="24"/>
                <w:szCs w:val="24"/>
              </w:rPr>
              <w:t>о</w:t>
            </w:r>
            <w:r w:rsidRPr="00A84C3D">
              <w:rPr>
                <w:sz w:val="24"/>
                <w:szCs w:val="24"/>
              </w:rPr>
              <w:t xml:space="preserve">го </w:t>
            </w:r>
          </w:p>
          <w:p w:rsidR="00C4048F" w:rsidRPr="00A84C3D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 w:rsidRPr="00A84C3D">
              <w:rPr>
                <w:sz w:val="24"/>
                <w:szCs w:val="24"/>
              </w:rPr>
              <w:t>62 001 800. Машинист экскаватора</w:t>
            </w:r>
          </w:p>
        </w:tc>
        <w:tc>
          <w:tcPr>
            <w:tcW w:w="3563" w:type="dxa"/>
            <w:vAlign w:val="center"/>
          </w:tcPr>
          <w:p w:rsidR="00C4048F" w:rsidRDefault="00C4048F" w:rsidP="00A84C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7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Вибрация (общ.):</w:t>
            </w:r>
          </w:p>
          <w:p w:rsidR="00C4048F" w:rsidRPr="00DF6ACB" w:rsidRDefault="00C4048F" w:rsidP="00A84C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5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2571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462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2571">
              <w:rPr>
                <w:rFonts w:ascii="Times New Roman" w:hAnsi="Times New Roman" w:cs="Times New Roman"/>
                <w:sz w:val="24"/>
                <w:szCs w:val="24"/>
              </w:rPr>
              <w:t>гламентированные перерывы длительностью по 15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vMerge w:val="restart"/>
          </w:tcPr>
          <w:p w:rsidR="00C4048F" w:rsidRPr="00CE2B32" w:rsidRDefault="00C4048F" w:rsidP="00A84C3D">
            <w:r>
              <w:t>Снижение уровня во</w:t>
            </w:r>
            <w:r>
              <w:t>з</w:t>
            </w:r>
            <w:r>
              <w:t>действия вибрации о</w:t>
            </w:r>
            <w:r>
              <w:t>б</w:t>
            </w:r>
            <w:r>
              <w:t>щей</w:t>
            </w:r>
          </w:p>
        </w:tc>
        <w:tc>
          <w:tcPr>
            <w:tcW w:w="1552" w:type="dxa"/>
            <w:vAlign w:val="center"/>
          </w:tcPr>
          <w:p w:rsidR="00C4048F" w:rsidRDefault="00C4048F" w:rsidP="00A84C3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C4048F" w:rsidRDefault="00C4048F" w:rsidP="00A84C3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3140" w:type="dxa"/>
            <w:vAlign w:val="center"/>
          </w:tcPr>
          <w:p w:rsidR="00C4048F" w:rsidRPr="000A61A6" w:rsidRDefault="00C4048F" w:rsidP="00A84C3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A6">
              <w:rPr>
                <w:rFonts w:ascii="Times New Roman" w:hAnsi="Times New Roman"/>
                <w:sz w:val="24"/>
                <w:szCs w:val="24"/>
              </w:rPr>
              <w:t>Отд.30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D03E9B" w:rsidRPr="00C00232" w:rsidTr="00D03E9B">
        <w:trPr>
          <w:trHeight w:val="552"/>
          <w:jc w:val="center"/>
        </w:trPr>
        <w:tc>
          <w:tcPr>
            <w:tcW w:w="3007" w:type="dxa"/>
            <w:vMerge/>
            <w:vAlign w:val="center"/>
          </w:tcPr>
          <w:p w:rsidR="00D03E9B" w:rsidRPr="00A84C3D" w:rsidRDefault="00D03E9B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D03E9B" w:rsidRPr="00462571" w:rsidRDefault="00D03E9B" w:rsidP="00A84C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2.Обеспечить демпфирующим слоем сиденье водителя</w:t>
            </w:r>
            <w:r w:rsidR="00613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3" w:type="dxa"/>
            <w:vMerge/>
          </w:tcPr>
          <w:p w:rsidR="00D03E9B" w:rsidRDefault="00D03E9B" w:rsidP="00A84C3D"/>
        </w:tc>
        <w:tc>
          <w:tcPr>
            <w:tcW w:w="1552" w:type="dxa"/>
            <w:vAlign w:val="center"/>
          </w:tcPr>
          <w:p w:rsidR="00D03E9B" w:rsidRDefault="00D03E9B" w:rsidP="00A84C3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D03E9B" w:rsidRDefault="00D03E9B" w:rsidP="00A84C3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3140" w:type="dxa"/>
            <w:vAlign w:val="center"/>
          </w:tcPr>
          <w:p w:rsidR="00D03E9B" w:rsidRPr="006131C6" w:rsidRDefault="00D03E9B" w:rsidP="00A84C3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C6">
              <w:rPr>
                <w:rFonts w:ascii="Times New Roman" w:hAnsi="Times New Roman"/>
                <w:sz w:val="24"/>
                <w:szCs w:val="24"/>
              </w:rPr>
              <w:t>Отд.30</w:t>
            </w:r>
          </w:p>
        </w:tc>
        <w:tc>
          <w:tcPr>
            <w:tcW w:w="1558" w:type="dxa"/>
            <w:vAlign w:val="center"/>
          </w:tcPr>
          <w:p w:rsidR="00D03E9B" w:rsidRPr="00C00232" w:rsidRDefault="00D03E9B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Merge w:val="restart"/>
            <w:vAlign w:val="center"/>
          </w:tcPr>
          <w:p w:rsidR="00C4048F" w:rsidRPr="00A84C3D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 w:rsidRPr="00A84C3D">
              <w:rPr>
                <w:sz w:val="24"/>
                <w:szCs w:val="24"/>
              </w:rPr>
              <w:t>90 001 800. Машинист крана автомобильного</w:t>
            </w:r>
          </w:p>
        </w:tc>
        <w:tc>
          <w:tcPr>
            <w:tcW w:w="3563" w:type="dxa"/>
            <w:vAlign w:val="center"/>
          </w:tcPr>
          <w:p w:rsidR="00C4048F" w:rsidRDefault="00C4048F" w:rsidP="00A84C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7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Вибрация (общ.):</w:t>
            </w:r>
          </w:p>
          <w:p w:rsidR="00C4048F" w:rsidRPr="00DF6ACB" w:rsidRDefault="00C4048F" w:rsidP="00A84C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5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2571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462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2571">
              <w:rPr>
                <w:rFonts w:ascii="Times New Roman" w:hAnsi="Times New Roman" w:cs="Times New Roman"/>
                <w:sz w:val="24"/>
                <w:szCs w:val="24"/>
              </w:rPr>
              <w:t>гламентированные перерывы длительностью по 15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vMerge w:val="restart"/>
          </w:tcPr>
          <w:p w:rsidR="00C4048F" w:rsidRPr="00CE2B32" w:rsidRDefault="00C4048F" w:rsidP="009407DF">
            <w:r>
              <w:t>Снижение уровня во</w:t>
            </w:r>
            <w:r>
              <w:t>з</w:t>
            </w:r>
            <w:r>
              <w:t>действия вибрации о</w:t>
            </w:r>
            <w:r>
              <w:t>б</w:t>
            </w:r>
            <w:r>
              <w:t>щей</w:t>
            </w:r>
          </w:p>
        </w:tc>
        <w:tc>
          <w:tcPr>
            <w:tcW w:w="1552" w:type="dxa"/>
            <w:vAlign w:val="center"/>
          </w:tcPr>
          <w:p w:rsidR="00C4048F" w:rsidRDefault="00C4048F" w:rsidP="00A84C3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C4048F" w:rsidRDefault="00C4048F" w:rsidP="00A84C3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3140" w:type="dxa"/>
            <w:vAlign w:val="center"/>
          </w:tcPr>
          <w:p w:rsidR="00C4048F" w:rsidRPr="006131C6" w:rsidRDefault="00C4048F" w:rsidP="00A84C3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C6">
              <w:rPr>
                <w:rFonts w:ascii="Times New Roman" w:hAnsi="Times New Roman"/>
                <w:sz w:val="24"/>
                <w:szCs w:val="24"/>
              </w:rPr>
              <w:t>Отд.30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D03E9B" w:rsidRPr="00C00232" w:rsidTr="00D03E9B">
        <w:trPr>
          <w:trHeight w:val="552"/>
          <w:jc w:val="center"/>
        </w:trPr>
        <w:tc>
          <w:tcPr>
            <w:tcW w:w="3007" w:type="dxa"/>
            <w:vMerge/>
            <w:vAlign w:val="center"/>
          </w:tcPr>
          <w:p w:rsidR="00D03E9B" w:rsidRPr="00A84C3D" w:rsidRDefault="00D03E9B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D03E9B" w:rsidRPr="00462571" w:rsidRDefault="00D03E9B" w:rsidP="00A84C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2.Обеспечить демпфирующим слоем сиденье водителя</w:t>
            </w:r>
            <w:r w:rsidR="00613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3" w:type="dxa"/>
            <w:vMerge/>
          </w:tcPr>
          <w:p w:rsidR="00D03E9B" w:rsidRDefault="00D03E9B" w:rsidP="00A84C3D"/>
        </w:tc>
        <w:tc>
          <w:tcPr>
            <w:tcW w:w="1552" w:type="dxa"/>
            <w:vAlign w:val="center"/>
          </w:tcPr>
          <w:p w:rsidR="00D03E9B" w:rsidRDefault="00D03E9B" w:rsidP="00A84C3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D03E9B" w:rsidRDefault="00D03E9B" w:rsidP="00A84C3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3140" w:type="dxa"/>
            <w:vAlign w:val="center"/>
          </w:tcPr>
          <w:p w:rsidR="00D03E9B" w:rsidRPr="006131C6" w:rsidRDefault="00D03E9B" w:rsidP="00A84C3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C6">
              <w:rPr>
                <w:rFonts w:ascii="Times New Roman" w:hAnsi="Times New Roman"/>
                <w:sz w:val="24"/>
                <w:szCs w:val="24"/>
              </w:rPr>
              <w:t>Отд.30</w:t>
            </w:r>
          </w:p>
        </w:tc>
        <w:tc>
          <w:tcPr>
            <w:tcW w:w="1558" w:type="dxa"/>
            <w:vAlign w:val="center"/>
          </w:tcPr>
          <w:p w:rsidR="00D03E9B" w:rsidRPr="00C00232" w:rsidRDefault="00D03E9B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jc w:val="center"/>
        </w:trPr>
        <w:tc>
          <w:tcPr>
            <w:tcW w:w="3007" w:type="dxa"/>
            <w:vMerge/>
            <w:vAlign w:val="center"/>
          </w:tcPr>
          <w:p w:rsidR="00C4048F" w:rsidRPr="00A84C3D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Pr="0047570E" w:rsidRDefault="00C4048F" w:rsidP="0035038F">
            <w:pPr>
              <w:pStyle w:val="aa"/>
              <w:jc w:val="both"/>
              <w:rPr>
                <w:sz w:val="24"/>
                <w:szCs w:val="24"/>
              </w:rPr>
            </w:pPr>
            <w:r w:rsidRPr="0047570E">
              <w:rPr>
                <w:sz w:val="24"/>
                <w:szCs w:val="24"/>
              </w:rPr>
              <w:t>Напряженность: Оборудовать помещение психологической разгрузки с целью снижения напряжения и утомляемости и повышения производительности труда.</w:t>
            </w:r>
          </w:p>
        </w:tc>
        <w:tc>
          <w:tcPr>
            <w:tcW w:w="2743" w:type="dxa"/>
            <w:vAlign w:val="center"/>
          </w:tcPr>
          <w:p w:rsidR="00C4048F" w:rsidRPr="0047570E" w:rsidRDefault="00C4048F" w:rsidP="0035038F">
            <w:pPr>
              <w:pStyle w:val="aa"/>
              <w:rPr>
                <w:sz w:val="24"/>
                <w:szCs w:val="24"/>
              </w:rPr>
            </w:pPr>
            <w:r w:rsidRPr="0047570E">
              <w:rPr>
                <w:sz w:val="24"/>
                <w:szCs w:val="24"/>
              </w:rPr>
              <w:t>Снижение напряженн</w:t>
            </w:r>
            <w:r w:rsidRPr="0047570E">
              <w:rPr>
                <w:sz w:val="24"/>
                <w:szCs w:val="24"/>
              </w:rPr>
              <w:t>о</w:t>
            </w:r>
            <w:r w:rsidRPr="0047570E">
              <w:rPr>
                <w:sz w:val="24"/>
                <w:szCs w:val="24"/>
              </w:rPr>
              <w:t>сти трудового процесса</w:t>
            </w:r>
          </w:p>
        </w:tc>
        <w:tc>
          <w:tcPr>
            <w:tcW w:w="1552" w:type="dxa"/>
            <w:vAlign w:val="center"/>
          </w:tcPr>
          <w:p w:rsidR="00C4048F" w:rsidRPr="0047570E" w:rsidRDefault="00C4048F" w:rsidP="0035038F">
            <w:pPr>
              <w:pStyle w:val="aa"/>
              <w:rPr>
                <w:sz w:val="24"/>
                <w:szCs w:val="24"/>
              </w:rPr>
            </w:pPr>
            <w:r w:rsidRPr="0047570E">
              <w:rPr>
                <w:sz w:val="24"/>
                <w:szCs w:val="24"/>
                <w:lang w:val="en-US"/>
              </w:rPr>
              <w:t xml:space="preserve">IV </w:t>
            </w:r>
            <w:r w:rsidRPr="0047570E">
              <w:rPr>
                <w:sz w:val="24"/>
                <w:szCs w:val="24"/>
              </w:rPr>
              <w:t>квартал 2020г.</w:t>
            </w:r>
          </w:p>
        </w:tc>
        <w:tc>
          <w:tcPr>
            <w:tcW w:w="3140" w:type="dxa"/>
            <w:vAlign w:val="center"/>
          </w:tcPr>
          <w:p w:rsidR="00C4048F" w:rsidRPr="006131C6" w:rsidRDefault="00C4048F" w:rsidP="00EB7A2B">
            <w:pPr>
              <w:jc w:val="center"/>
              <w:rPr>
                <w:szCs w:val="24"/>
              </w:rPr>
            </w:pPr>
            <w:r w:rsidRPr="006131C6">
              <w:rPr>
                <w:szCs w:val="24"/>
              </w:rPr>
              <w:t>Отд.30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47570E">
        <w:trPr>
          <w:jc w:val="center"/>
        </w:trPr>
        <w:tc>
          <w:tcPr>
            <w:tcW w:w="3007" w:type="dxa"/>
            <w:vMerge w:val="restart"/>
            <w:vAlign w:val="center"/>
          </w:tcPr>
          <w:p w:rsidR="00C4048F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96 001 800</w:t>
            </w:r>
            <w:r w:rsidRPr="00A84C3D">
              <w:rPr>
                <w:sz w:val="24"/>
                <w:szCs w:val="24"/>
              </w:rPr>
              <w:t xml:space="preserve"> Водитель авт</w:t>
            </w:r>
            <w:r w:rsidRPr="00A84C3D">
              <w:rPr>
                <w:sz w:val="24"/>
                <w:szCs w:val="24"/>
              </w:rPr>
              <w:t>о</w:t>
            </w:r>
            <w:r w:rsidRPr="00A84C3D">
              <w:rPr>
                <w:sz w:val="24"/>
                <w:szCs w:val="24"/>
              </w:rPr>
              <w:t>мобиля</w:t>
            </w:r>
          </w:p>
          <w:p w:rsidR="00C4048F" w:rsidRPr="00A84C3D" w:rsidRDefault="00C4048F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C4048F" w:rsidRDefault="00C4048F" w:rsidP="004757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7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Вибрация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и </w:t>
            </w:r>
            <w:r w:rsidRPr="004757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общ.):</w:t>
            </w:r>
          </w:p>
          <w:p w:rsidR="00C4048F" w:rsidRPr="00DF6ACB" w:rsidRDefault="00C4048F" w:rsidP="004757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5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2571">
              <w:rPr>
                <w:rFonts w:ascii="Times New Roman" w:hAnsi="Times New Roman" w:cs="Times New Roman"/>
                <w:sz w:val="24"/>
                <w:szCs w:val="24"/>
              </w:rPr>
              <w:t>Приказом по цеху ввести р</w:t>
            </w:r>
            <w:r w:rsidRPr="00462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2571">
              <w:rPr>
                <w:rFonts w:ascii="Times New Roman" w:hAnsi="Times New Roman" w:cs="Times New Roman"/>
                <w:sz w:val="24"/>
                <w:szCs w:val="24"/>
              </w:rPr>
              <w:t>гламентированные перерывы длительностью по 15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vMerge w:val="restart"/>
          </w:tcPr>
          <w:p w:rsidR="00C4048F" w:rsidRPr="00CE2B32" w:rsidRDefault="00C4048F" w:rsidP="009407DF">
            <w:r>
              <w:t>Снижение уровня во</w:t>
            </w:r>
            <w:r>
              <w:t>з</w:t>
            </w:r>
            <w:r>
              <w:t xml:space="preserve">действия вибрации </w:t>
            </w:r>
          </w:p>
        </w:tc>
        <w:tc>
          <w:tcPr>
            <w:tcW w:w="1552" w:type="dxa"/>
            <w:vAlign w:val="center"/>
          </w:tcPr>
          <w:p w:rsidR="00C4048F" w:rsidRDefault="00C4048F" w:rsidP="004757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C4048F" w:rsidRDefault="00C4048F" w:rsidP="004757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3140" w:type="dxa"/>
            <w:vAlign w:val="center"/>
          </w:tcPr>
          <w:p w:rsidR="00C4048F" w:rsidRPr="006131C6" w:rsidRDefault="00C4048F" w:rsidP="004757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C6">
              <w:rPr>
                <w:rFonts w:ascii="Times New Roman" w:hAnsi="Times New Roman"/>
                <w:sz w:val="24"/>
                <w:szCs w:val="24"/>
              </w:rPr>
              <w:t>Отд.30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D03E9B" w:rsidRPr="00C00232" w:rsidTr="00D03E9B">
        <w:trPr>
          <w:trHeight w:val="552"/>
          <w:jc w:val="center"/>
        </w:trPr>
        <w:tc>
          <w:tcPr>
            <w:tcW w:w="3007" w:type="dxa"/>
            <w:vMerge/>
            <w:vAlign w:val="center"/>
          </w:tcPr>
          <w:p w:rsidR="00D03E9B" w:rsidRPr="00A84C3D" w:rsidRDefault="00D03E9B" w:rsidP="0035038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D03E9B" w:rsidRPr="00462571" w:rsidRDefault="00D03E9B" w:rsidP="004757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2.Обеспечить демпфирующим слоем сиденье водителя</w:t>
            </w:r>
            <w:r w:rsidR="00613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3" w:type="dxa"/>
            <w:vMerge/>
          </w:tcPr>
          <w:p w:rsidR="00D03E9B" w:rsidRDefault="00D03E9B" w:rsidP="0047570E"/>
        </w:tc>
        <w:tc>
          <w:tcPr>
            <w:tcW w:w="1552" w:type="dxa"/>
            <w:vAlign w:val="center"/>
          </w:tcPr>
          <w:p w:rsidR="00D03E9B" w:rsidRDefault="00D03E9B" w:rsidP="004757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D03E9B" w:rsidRDefault="00D03E9B" w:rsidP="004757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3140" w:type="dxa"/>
            <w:vAlign w:val="center"/>
          </w:tcPr>
          <w:p w:rsidR="00D03E9B" w:rsidRPr="006131C6" w:rsidRDefault="00D03E9B" w:rsidP="004757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C6">
              <w:rPr>
                <w:rFonts w:ascii="Times New Roman" w:hAnsi="Times New Roman"/>
                <w:sz w:val="24"/>
                <w:szCs w:val="24"/>
              </w:rPr>
              <w:t>Отд.30</w:t>
            </w:r>
          </w:p>
        </w:tc>
        <w:tc>
          <w:tcPr>
            <w:tcW w:w="1558" w:type="dxa"/>
            <w:vAlign w:val="center"/>
          </w:tcPr>
          <w:p w:rsidR="00D03E9B" w:rsidRPr="00C00232" w:rsidRDefault="00D03E9B" w:rsidP="0035038F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A84C3D">
        <w:trPr>
          <w:trHeight w:val="428"/>
          <w:jc w:val="center"/>
        </w:trPr>
        <w:tc>
          <w:tcPr>
            <w:tcW w:w="6570" w:type="dxa"/>
            <w:gridSpan w:val="2"/>
            <w:vAlign w:val="center"/>
          </w:tcPr>
          <w:p w:rsidR="00C4048F" w:rsidRPr="00D03E9B" w:rsidRDefault="00C4048F" w:rsidP="00DB70BA">
            <w:pPr>
              <w:pStyle w:val="aa"/>
              <w:rPr>
                <w:b/>
                <w:sz w:val="24"/>
                <w:szCs w:val="24"/>
              </w:rPr>
            </w:pPr>
            <w:r w:rsidRPr="00D03E9B">
              <w:rPr>
                <w:b/>
                <w:sz w:val="24"/>
                <w:szCs w:val="24"/>
              </w:rPr>
              <w:t>ЦЗЛ</w:t>
            </w:r>
          </w:p>
        </w:tc>
        <w:tc>
          <w:tcPr>
            <w:tcW w:w="2743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BA490C">
        <w:trPr>
          <w:jc w:val="center"/>
        </w:trPr>
        <w:tc>
          <w:tcPr>
            <w:tcW w:w="3007" w:type="dxa"/>
          </w:tcPr>
          <w:p w:rsidR="00C4048F" w:rsidRPr="000A61A6" w:rsidRDefault="00C4048F" w:rsidP="00C00232">
            <w:pPr>
              <w:rPr>
                <w:szCs w:val="24"/>
              </w:rPr>
            </w:pPr>
            <w:r w:rsidRPr="000A61A6">
              <w:rPr>
                <w:szCs w:val="24"/>
              </w:rPr>
              <w:t>13 002 645 Инженер</w:t>
            </w:r>
          </w:p>
          <w:p w:rsidR="00C4048F" w:rsidRPr="000A61A6" w:rsidRDefault="00C4048F" w:rsidP="00A84C3D">
            <w:pPr>
              <w:rPr>
                <w:szCs w:val="24"/>
              </w:rPr>
            </w:pPr>
            <w:r w:rsidRPr="000A61A6">
              <w:rPr>
                <w:szCs w:val="24"/>
              </w:rPr>
              <w:t xml:space="preserve">14 002 645 </w:t>
            </w:r>
            <w:proofErr w:type="spellStart"/>
            <w:r w:rsidRPr="000A61A6">
              <w:rPr>
                <w:szCs w:val="24"/>
              </w:rPr>
              <w:t>Дефектоск</w:t>
            </w:r>
            <w:r w:rsidRPr="000A61A6">
              <w:rPr>
                <w:szCs w:val="24"/>
              </w:rPr>
              <w:t>о</w:t>
            </w:r>
            <w:r w:rsidRPr="000A61A6">
              <w:rPr>
                <w:szCs w:val="24"/>
              </w:rPr>
              <w:t>пист</w:t>
            </w:r>
            <w:proofErr w:type="spellEnd"/>
            <w:r w:rsidRPr="000A61A6">
              <w:rPr>
                <w:szCs w:val="24"/>
              </w:rPr>
              <w:t xml:space="preserve"> </w:t>
            </w:r>
            <w:proofErr w:type="spellStart"/>
            <w:r w:rsidRPr="000A61A6">
              <w:rPr>
                <w:szCs w:val="24"/>
              </w:rPr>
              <w:t>рентгено</w:t>
            </w:r>
            <w:proofErr w:type="spellEnd"/>
            <w:r w:rsidRPr="000A61A6">
              <w:rPr>
                <w:szCs w:val="24"/>
              </w:rPr>
              <w:t>-,</w:t>
            </w:r>
            <w:proofErr w:type="spellStart"/>
            <w:r w:rsidRPr="000A61A6">
              <w:rPr>
                <w:szCs w:val="24"/>
              </w:rPr>
              <w:t>гаммаграфирования</w:t>
            </w:r>
            <w:proofErr w:type="spellEnd"/>
          </w:p>
        </w:tc>
        <w:tc>
          <w:tcPr>
            <w:tcW w:w="3563" w:type="dxa"/>
            <w:vAlign w:val="center"/>
          </w:tcPr>
          <w:p w:rsidR="00C4048F" w:rsidRPr="00CB24C0" w:rsidRDefault="00C4048F" w:rsidP="00A84C3D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  <w:r w:rsidRPr="00CB24C0">
              <w:rPr>
                <w:sz w:val="24"/>
                <w:szCs w:val="24"/>
                <w:u w:val="single"/>
              </w:rPr>
              <w:t xml:space="preserve">Тяжесть (рабочая поза): </w:t>
            </w:r>
          </w:p>
          <w:p w:rsidR="00C4048F" w:rsidRPr="00CB24C0" w:rsidRDefault="00C4048F" w:rsidP="00A84C3D">
            <w:pPr>
              <w:pStyle w:val="aa"/>
              <w:jc w:val="both"/>
              <w:rPr>
                <w:sz w:val="24"/>
                <w:szCs w:val="24"/>
              </w:rPr>
            </w:pPr>
            <w:r w:rsidRPr="00CB24C0">
              <w:rPr>
                <w:sz w:val="24"/>
                <w:szCs w:val="24"/>
              </w:rPr>
              <w:t>1.Приказом по цеху ввести р</w:t>
            </w:r>
            <w:r w:rsidRPr="00CB24C0">
              <w:rPr>
                <w:sz w:val="24"/>
                <w:szCs w:val="24"/>
              </w:rPr>
              <w:t>е</w:t>
            </w:r>
            <w:r w:rsidRPr="00CB24C0">
              <w:rPr>
                <w:sz w:val="24"/>
                <w:szCs w:val="24"/>
              </w:rPr>
              <w:t>гламентированные перерывы длительностью по 15 минут</w:t>
            </w:r>
            <w:r w:rsidRPr="00C00232">
              <w:rPr>
                <w:sz w:val="18"/>
                <w:szCs w:val="18"/>
              </w:rPr>
              <w:t xml:space="preserve"> </w:t>
            </w:r>
            <w:r w:rsidRPr="00D865D9">
              <w:rPr>
                <w:sz w:val="24"/>
                <w:szCs w:val="24"/>
              </w:rPr>
              <w:t>для проведения производственной гимнастики.</w:t>
            </w:r>
          </w:p>
        </w:tc>
        <w:tc>
          <w:tcPr>
            <w:tcW w:w="2743" w:type="dxa"/>
            <w:vAlign w:val="center"/>
          </w:tcPr>
          <w:p w:rsidR="00C4048F" w:rsidRPr="000C20B0" w:rsidRDefault="00C4048F" w:rsidP="00A84C3D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CB24C0">
              <w:rPr>
                <w:sz w:val="24"/>
                <w:szCs w:val="24"/>
              </w:rPr>
              <w:t xml:space="preserve"> тяжести тр</w:t>
            </w:r>
            <w:r w:rsidRPr="00CB24C0">
              <w:rPr>
                <w:sz w:val="24"/>
                <w:szCs w:val="24"/>
              </w:rPr>
              <w:t>у</w:t>
            </w:r>
            <w:r w:rsidRPr="00CB24C0">
              <w:rPr>
                <w:sz w:val="24"/>
                <w:szCs w:val="24"/>
              </w:rPr>
              <w:t>дового процесса.</w:t>
            </w:r>
          </w:p>
        </w:tc>
        <w:tc>
          <w:tcPr>
            <w:tcW w:w="1552" w:type="dxa"/>
          </w:tcPr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BA490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0A61A6" w:rsidRDefault="00C4048F" w:rsidP="00567A8D">
            <w:pPr>
              <w:jc w:val="center"/>
              <w:rPr>
                <w:szCs w:val="24"/>
                <w:lang w:val="en-US"/>
              </w:rPr>
            </w:pPr>
          </w:p>
          <w:p w:rsidR="00C4048F" w:rsidRPr="000A61A6" w:rsidRDefault="00C4048F" w:rsidP="00567A8D">
            <w:pPr>
              <w:jc w:val="center"/>
              <w:rPr>
                <w:szCs w:val="24"/>
              </w:rPr>
            </w:pPr>
            <w:r w:rsidRPr="000A61A6">
              <w:rPr>
                <w:szCs w:val="24"/>
              </w:rPr>
              <w:t>ЦЗЛ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C4048F" w:rsidRPr="00C00232" w:rsidTr="007E1F9F">
        <w:trPr>
          <w:trHeight w:val="1956"/>
          <w:jc w:val="center"/>
        </w:trPr>
        <w:tc>
          <w:tcPr>
            <w:tcW w:w="3007" w:type="dxa"/>
            <w:vAlign w:val="center"/>
          </w:tcPr>
          <w:p w:rsidR="00C4048F" w:rsidRDefault="00C4048F" w:rsidP="00C00232">
            <w:pPr>
              <w:rPr>
                <w:szCs w:val="24"/>
              </w:rPr>
            </w:pPr>
            <w:r w:rsidRPr="000A61A6">
              <w:rPr>
                <w:szCs w:val="24"/>
              </w:rPr>
              <w:lastRenderedPageBreak/>
              <w:t>03 001 645 Инженер-технолог</w:t>
            </w:r>
          </w:p>
          <w:p w:rsidR="00C4048F" w:rsidRDefault="00C4048F" w:rsidP="00C00232">
            <w:pPr>
              <w:rPr>
                <w:szCs w:val="24"/>
              </w:rPr>
            </w:pPr>
            <w:r w:rsidRPr="00206FE0">
              <w:rPr>
                <w:szCs w:val="24"/>
              </w:rPr>
              <w:t>05 001 645 Лаборант х</w:t>
            </w:r>
            <w:r w:rsidRPr="00206FE0">
              <w:rPr>
                <w:szCs w:val="24"/>
              </w:rPr>
              <w:t>и</w:t>
            </w:r>
            <w:r w:rsidRPr="00206FE0">
              <w:rPr>
                <w:szCs w:val="24"/>
              </w:rPr>
              <w:t>мического ана</w:t>
            </w:r>
            <w:r>
              <w:rPr>
                <w:szCs w:val="24"/>
              </w:rPr>
              <w:t>ли</w:t>
            </w:r>
            <w:r w:rsidRPr="00206FE0">
              <w:rPr>
                <w:szCs w:val="24"/>
              </w:rPr>
              <w:t>за</w:t>
            </w:r>
          </w:p>
          <w:p w:rsidR="00C4048F" w:rsidRPr="000A61A6" w:rsidRDefault="00C4048F" w:rsidP="00C00232">
            <w:pPr>
              <w:rPr>
                <w:szCs w:val="24"/>
              </w:rPr>
            </w:pPr>
            <w:r w:rsidRPr="00206FE0">
              <w:rPr>
                <w:szCs w:val="24"/>
              </w:rPr>
              <w:t>02 001 645 Инженер</w:t>
            </w:r>
          </w:p>
        </w:tc>
        <w:tc>
          <w:tcPr>
            <w:tcW w:w="3563" w:type="dxa"/>
            <w:vAlign w:val="center"/>
          </w:tcPr>
          <w:p w:rsidR="00C4048F" w:rsidRDefault="00C4048F" w:rsidP="009407DF">
            <w:pPr>
              <w:pStyle w:val="aa"/>
              <w:jc w:val="both"/>
              <w:rPr>
                <w:sz w:val="24"/>
                <w:szCs w:val="24"/>
              </w:rPr>
            </w:pPr>
            <w:r w:rsidRPr="002569ED">
              <w:rPr>
                <w:sz w:val="24"/>
                <w:szCs w:val="24"/>
                <w:u w:val="single"/>
              </w:rPr>
              <w:t>Хим. фактор</w:t>
            </w:r>
            <w:r w:rsidRPr="002569ED">
              <w:rPr>
                <w:sz w:val="24"/>
                <w:szCs w:val="24"/>
              </w:rPr>
              <w:t xml:space="preserve">: </w:t>
            </w:r>
          </w:p>
          <w:p w:rsidR="00C4048F" w:rsidRPr="002569ED" w:rsidRDefault="00C4048F" w:rsidP="009407D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69ED">
              <w:rPr>
                <w:sz w:val="24"/>
                <w:szCs w:val="24"/>
              </w:rPr>
              <w:t>Проверить эффективность приточно</w:t>
            </w:r>
            <w:r>
              <w:rPr>
                <w:sz w:val="24"/>
                <w:szCs w:val="24"/>
              </w:rPr>
              <w:t>-вытяжной вентил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</w:t>
            </w:r>
            <w:r w:rsidR="006131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C4048F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</w:p>
          <w:p w:rsidR="00C4048F" w:rsidRPr="002569ED" w:rsidRDefault="00C4048F" w:rsidP="009407D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действия</w:t>
            </w:r>
            <w:r w:rsidRPr="002569ED">
              <w:rPr>
                <w:sz w:val="24"/>
                <w:szCs w:val="24"/>
              </w:rPr>
              <w:t xml:space="preserve"> химическ</w:t>
            </w:r>
            <w:r>
              <w:rPr>
                <w:sz w:val="24"/>
                <w:szCs w:val="24"/>
              </w:rPr>
              <w:t>ого</w:t>
            </w:r>
            <w:r w:rsidRPr="002569ED">
              <w:rPr>
                <w:sz w:val="24"/>
                <w:szCs w:val="24"/>
              </w:rPr>
              <w:t xml:space="preserve"> факто</w:t>
            </w:r>
            <w:r>
              <w:rPr>
                <w:sz w:val="24"/>
                <w:szCs w:val="24"/>
              </w:rPr>
              <w:t>ра</w:t>
            </w:r>
            <w:r w:rsidRPr="002569ED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</w:p>
          <w:p w:rsidR="00C4048F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4048F" w:rsidRPr="002569ED" w:rsidRDefault="00C4048F" w:rsidP="007E1F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3140" w:type="dxa"/>
            <w:vAlign w:val="center"/>
          </w:tcPr>
          <w:p w:rsidR="00C4048F" w:rsidRPr="00206FE0" w:rsidRDefault="00C4048F" w:rsidP="00567A8D">
            <w:pPr>
              <w:pStyle w:val="aa"/>
              <w:rPr>
                <w:sz w:val="24"/>
                <w:szCs w:val="24"/>
              </w:rPr>
            </w:pPr>
            <w:r w:rsidRPr="00206FE0">
              <w:rPr>
                <w:sz w:val="24"/>
                <w:szCs w:val="24"/>
              </w:rPr>
              <w:t>ЦЗЛ, отд.15, отд.42, цех 13</w:t>
            </w:r>
          </w:p>
        </w:tc>
        <w:tc>
          <w:tcPr>
            <w:tcW w:w="1558" w:type="dxa"/>
            <w:vAlign w:val="center"/>
          </w:tcPr>
          <w:p w:rsidR="00C4048F" w:rsidRPr="00C00232" w:rsidRDefault="00C4048F" w:rsidP="00DB70BA">
            <w:pPr>
              <w:pStyle w:val="aa"/>
              <w:rPr>
                <w:sz w:val="18"/>
                <w:szCs w:val="18"/>
              </w:rPr>
            </w:pPr>
          </w:p>
        </w:tc>
      </w:tr>
    </w:tbl>
    <w:p w:rsidR="00C4048F" w:rsidRPr="00DA6CA2" w:rsidRDefault="00C4048F" w:rsidP="001B06AD">
      <w:pPr>
        <w:rPr>
          <w:sz w:val="22"/>
          <w:szCs w:val="22"/>
        </w:rPr>
      </w:pPr>
    </w:p>
    <w:sectPr w:rsidR="00C4048F" w:rsidRPr="00DA6CA2" w:rsidSect="0035638F">
      <w:pgSz w:w="16838" w:h="11906" w:orient="landscape"/>
      <w:pgMar w:top="540" w:right="567" w:bottom="360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9B" w:rsidRPr="00AF494B" w:rsidRDefault="00D03E9B" w:rsidP="00191E4A">
      <w:pPr>
        <w:rPr>
          <w:szCs w:val="24"/>
        </w:rPr>
      </w:pPr>
      <w:r>
        <w:separator/>
      </w:r>
    </w:p>
  </w:endnote>
  <w:endnote w:type="continuationSeparator" w:id="0">
    <w:p w:rsidR="00D03E9B" w:rsidRPr="00AF494B" w:rsidRDefault="00D03E9B" w:rsidP="00191E4A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9B" w:rsidRPr="00AF494B" w:rsidRDefault="00D03E9B" w:rsidP="00191E4A">
      <w:pPr>
        <w:rPr>
          <w:szCs w:val="24"/>
        </w:rPr>
      </w:pPr>
      <w:r>
        <w:separator/>
      </w:r>
    </w:p>
  </w:footnote>
  <w:footnote w:type="continuationSeparator" w:id="0">
    <w:p w:rsidR="00D03E9B" w:rsidRPr="00AF494B" w:rsidRDefault="00D03E9B" w:rsidP="00191E4A">
      <w:pPr>
        <w:rPr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ED7"/>
    <w:multiLevelType w:val="hybridMultilevel"/>
    <w:tmpl w:val="4310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B545B0"/>
    <w:multiLevelType w:val="hybridMultilevel"/>
    <w:tmpl w:val="A998B48E"/>
    <w:lvl w:ilvl="0" w:tplc="E19A80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0EE2227"/>
    <w:multiLevelType w:val="hybridMultilevel"/>
    <w:tmpl w:val="76C6019E"/>
    <w:lvl w:ilvl="0" w:tplc="DC9E1C4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D225D8F"/>
    <w:multiLevelType w:val="hybridMultilevel"/>
    <w:tmpl w:val="87D42F1E"/>
    <w:lvl w:ilvl="0" w:tplc="034026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19D2CFE"/>
    <w:multiLevelType w:val="hybridMultilevel"/>
    <w:tmpl w:val="BF6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boss_fio" w:val="Генеральный директор Зязин Антон Михайлович"/>
    <w:docVar w:name="ceh_info" w:val=" Федеральное государственное унитарное предприятие «Производственное объединение «Октябрь» "/>
    <w:docVar w:name="doc_type" w:val="6"/>
    <w:docVar w:name="fill_date" w:val="26.12.2019"/>
    <w:docVar w:name="org_guid" w:val="443D6DABEC4E4471ADF3928DA418D82B"/>
    <w:docVar w:name="org_id" w:val="1"/>
    <w:docVar w:name="org_name" w:val="     "/>
    <w:docVar w:name="pers_guids" w:val="AE96F75A14E24986ADF413A902BB7761@152-604-436 38"/>
    <w:docVar w:name="pers_snils" w:val="AE96F75A14E24986ADF413A902BB7761@152-604-436 38"/>
    <w:docVar w:name="pred_dolg" w:val="Заместитель генерального директора- начальник управления промышленной безопасности"/>
    <w:docVar w:name="pred_fio" w:val="Чешихин Э.П."/>
    <w:docVar w:name="rbtd_adr" w:val="     "/>
    <w:docVar w:name="rbtd_name" w:val="Федеральное государственное унитарное предприятие «Производственное объединение «Октябрь»"/>
    <w:docVar w:name="sv_docs" w:val="1"/>
  </w:docVars>
  <w:rsids>
    <w:rsidRoot w:val="004158FF"/>
    <w:rsid w:val="00017F81"/>
    <w:rsid w:val="0002033E"/>
    <w:rsid w:val="00032FEA"/>
    <w:rsid w:val="00035DC3"/>
    <w:rsid w:val="000444EE"/>
    <w:rsid w:val="00045244"/>
    <w:rsid w:val="00056BFC"/>
    <w:rsid w:val="0007776A"/>
    <w:rsid w:val="00093D2E"/>
    <w:rsid w:val="000A61A6"/>
    <w:rsid w:val="000B1ECB"/>
    <w:rsid w:val="000C20B0"/>
    <w:rsid w:val="000C5130"/>
    <w:rsid w:val="000E534E"/>
    <w:rsid w:val="000E6C5B"/>
    <w:rsid w:val="001064F4"/>
    <w:rsid w:val="00117783"/>
    <w:rsid w:val="0015695C"/>
    <w:rsid w:val="00191E4A"/>
    <w:rsid w:val="00193D80"/>
    <w:rsid w:val="00196135"/>
    <w:rsid w:val="001A24D2"/>
    <w:rsid w:val="001A7AC3"/>
    <w:rsid w:val="001B06AD"/>
    <w:rsid w:val="001B1CD2"/>
    <w:rsid w:val="001E2032"/>
    <w:rsid w:val="00206FE0"/>
    <w:rsid w:val="00214BBE"/>
    <w:rsid w:val="00237B32"/>
    <w:rsid w:val="00247EB2"/>
    <w:rsid w:val="002569ED"/>
    <w:rsid w:val="0029705B"/>
    <w:rsid w:val="002B2D66"/>
    <w:rsid w:val="002B2EA8"/>
    <w:rsid w:val="002B4CBA"/>
    <w:rsid w:val="002B5082"/>
    <w:rsid w:val="0032080B"/>
    <w:rsid w:val="003319BA"/>
    <w:rsid w:val="0035038F"/>
    <w:rsid w:val="0035638F"/>
    <w:rsid w:val="00392167"/>
    <w:rsid w:val="003A1C01"/>
    <w:rsid w:val="003A2259"/>
    <w:rsid w:val="003A241C"/>
    <w:rsid w:val="003C79E5"/>
    <w:rsid w:val="00407022"/>
    <w:rsid w:val="00414896"/>
    <w:rsid w:val="004158FF"/>
    <w:rsid w:val="004322C1"/>
    <w:rsid w:val="004427EB"/>
    <w:rsid w:val="00462571"/>
    <w:rsid w:val="00471966"/>
    <w:rsid w:val="0047570E"/>
    <w:rsid w:val="00483A6A"/>
    <w:rsid w:val="00495D50"/>
    <w:rsid w:val="004A7F5B"/>
    <w:rsid w:val="004B7161"/>
    <w:rsid w:val="004C6BD0"/>
    <w:rsid w:val="004D35A5"/>
    <w:rsid w:val="004D3FF5"/>
    <w:rsid w:val="004E2482"/>
    <w:rsid w:val="004E5CB1"/>
    <w:rsid w:val="00502FC3"/>
    <w:rsid w:val="005210B8"/>
    <w:rsid w:val="00547088"/>
    <w:rsid w:val="005567D6"/>
    <w:rsid w:val="00561490"/>
    <w:rsid w:val="005645F0"/>
    <w:rsid w:val="00567A8D"/>
    <w:rsid w:val="00572AE0"/>
    <w:rsid w:val="00575FCC"/>
    <w:rsid w:val="00584289"/>
    <w:rsid w:val="00590939"/>
    <w:rsid w:val="005F64E6"/>
    <w:rsid w:val="005F6D03"/>
    <w:rsid w:val="00602A6A"/>
    <w:rsid w:val="006043B7"/>
    <w:rsid w:val="006131C6"/>
    <w:rsid w:val="00644D5B"/>
    <w:rsid w:val="0065289A"/>
    <w:rsid w:val="006600D5"/>
    <w:rsid w:val="006630F1"/>
    <w:rsid w:val="0067226F"/>
    <w:rsid w:val="00681317"/>
    <w:rsid w:val="006A0AAD"/>
    <w:rsid w:val="006B2AE0"/>
    <w:rsid w:val="006B7EA4"/>
    <w:rsid w:val="006E662C"/>
    <w:rsid w:val="00711028"/>
    <w:rsid w:val="00725C51"/>
    <w:rsid w:val="00794406"/>
    <w:rsid w:val="007A2184"/>
    <w:rsid w:val="007B21BC"/>
    <w:rsid w:val="007E1F9F"/>
    <w:rsid w:val="007E41F5"/>
    <w:rsid w:val="00807D75"/>
    <w:rsid w:val="00820552"/>
    <w:rsid w:val="00823636"/>
    <w:rsid w:val="00832389"/>
    <w:rsid w:val="00851222"/>
    <w:rsid w:val="0088568F"/>
    <w:rsid w:val="00890107"/>
    <w:rsid w:val="008B4051"/>
    <w:rsid w:val="008C0968"/>
    <w:rsid w:val="008C4696"/>
    <w:rsid w:val="008C4F27"/>
    <w:rsid w:val="008D2EC1"/>
    <w:rsid w:val="00922677"/>
    <w:rsid w:val="00925590"/>
    <w:rsid w:val="009407DF"/>
    <w:rsid w:val="009647F7"/>
    <w:rsid w:val="009672FB"/>
    <w:rsid w:val="009A1326"/>
    <w:rsid w:val="009C7545"/>
    <w:rsid w:val="009D2347"/>
    <w:rsid w:val="009D6532"/>
    <w:rsid w:val="00A026A4"/>
    <w:rsid w:val="00A567B1"/>
    <w:rsid w:val="00A567D1"/>
    <w:rsid w:val="00A676BA"/>
    <w:rsid w:val="00A721FF"/>
    <w:rsid w:val="00A74471"/>
    <w:rsid w:val="00A84C3D"/>
    <w:rsid w:val="00AA4FD0"/>
    <w:rsid w:val="00AD34E3"/>
    <w:rsid w:val="00AF494B"/>
    <w:rsid w:val="00B0533B"/>
    <w:rsid w:val="00B12F45"/>
    <w:rsid w:val="00B1405F"/>
    <w:rsid w:val="00B3448B"/>
    <w:rsid w:val="00B34AEC"/>
    <w:rsid w:val="00B4572C"/>
    <w:rsid w:val="00B45CD3"/>
    <w:rsid w:val="00B5534B"/>
    <w:rsid w:val="00BA490C"/>
    <w:rsid w:val="00BA560A"/>
    <w:rsid w:val="00BB0480"/>
    <w:rsid w:val="00BD0A92"/>
    <w:rsid w:val="00BD603E"/>
    <w:rsid w:val="00BD6754"/>
    <w:rsid w:val="00C00232"/>
    <w:rsid w:val="00C0355B"/>
    <w:rsid w:val="00C26292"/>
    <w:rsid w:val="00C4048F"/>
    <w:rsid w:val="00C45714"/>
    <w:rsid w:val="00C575D2"/>
    <w:rsid w:val="00C93056"/>
    <w:rsid w:val="00CA2E96"/>
    <w:rsid w:val="00CA7198"/>
    <w:rsid w:val="00CB24C0"/>
    <w:rsid w:val="00CB2938"/>
    <w:rsid w:val="00CD2568"/>
    <w:rsid w:val="00CE2B32"/>
    <w:rsid w:val="00D03E9B"/>
    <w:rsid w:val="00D11966"/>
    <w:rsid w:val="00D11F03"/>
    <w:rsid w:val="00D1308F"/>
    <w:rsid w:val="00D32619"/>
    <w:rsid w:val="00D34B03"/>
    <w:rsid w:val="00D40CE3"/>
    <w:rsid w:val="00D43581"/>
    <w:rsid w:val="00D53312"/>
    <w:rsid w:val="00D865D9"/>
    <w:rsid w:val="00D94F78"/>
    <w:rsid w:val="00DA6CA2"/>
    <w:rsid w:val="00DB2695"/>
    <w:rsid w:val="00DB70BA"/>
    <w:rsid w:val="00DC0F74"/>
    <w:rsid w:val="00DC1B5D"/>
    <w:rsid w:val="00DD6622"/>
    <w:rsid w:val="00DF6ACB"/>
    <w:rsid w:val="00E25119"/>
    <w:rsid w:val="00E458F1"/>
    <w:rsid w:val="00E56199"/>
    <w:rsid w:val="00E96A1D"/>
    <w:rsid w:val="00EA3F57"/>
    <w:rsid w:val="00EA5E2E"/>
    <w:rsid w:val="00EB7A2B"/>
    <w:rsid w:val="00EB7BDE"/>
    <w:rsid w:val="00EB7C5E"/>
    <w:rsid w:val="00EC4275"/>
    <w:rsid w:val="00EC5373"/>
    <w:rsid w:val="00EF7BDA"/>
    <w:rsid w:val="00F0488F"/>
    <w:rsid w:val="00F14F37"/>
    <w:rsid w:val="00F262EE"/>
    <w:rsid w:val="00F530D9"/>
    <w:rsid w:val="00F60D2A"/>
    <w:rsid w:val="00F835B0"/>
    <w:rsid w:val="00FB02D6"/>
    <w:rsid w:val="00FB0D13"/>
    <w:rsid w:val="00FD2D99"/>
    <w:rsid w:val="00FD4EE4"/>
    <w:rsid w:val="00FD5E7D"/>
    <w:rsid w:val="00FE469B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1B5D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647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5289A"/>
    <w:rPr>
      <w:rFonts w:cs="Times New Roman"/>
      <w:color w:val="0000FF"/>
      <w:u w:val="single"/>
    </w:rPr>
  </w:style>
  <w:style w:type="paragraph" w:customStyle="1" w:styleId="a5">
    <w:name w:val="Готовый"/>
    <w:basedOn w:val="a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99"/>
    <w:qFormat/>
    <w:rsid w:val="009D6532"/>
    <w:rPr>
      <w:rFonts w:ascii="Calibri" w:hAnsi="Calibri"/>
      <w:lang w:eastAsia="en-US"/>
    </w:rPr>
  </w:style>
  <w:style w:type="paragraph" w:customStyle="1" w:styleId="a7">
    <w:name w:val="Раздел"/>
    <w:basedOn w:val="a"/>
    <w:link w:val="a8"/>
    <w:uiPriority w:val="99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uiPriority w:val="99"/>
    <w:locked/>
    <w:rsid w:val="009D6532"/>
    <w:rPr>
      <w:rFonts w:cs="Times New Roman"/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uiPriority w:val="99"/>
    <w:rsid w:val="009D6532"/>
    <w:rPr>
      <w:rFonts w:ascii="Times New Roman" w:hAnsi="Times New Roman" w:cs="Times New Roman"/>
      <w:sz w:val="24"/>
      <w:u w:val="single"/>
    </w:rPr>
  </w:style>
  <w:style w:type="paragraph" w:customStyle="1" w:styleId="aa">
    <w:name w:val="Табличный"/>
    <w:basedOn w:val="a"/>
    <w:uiPriority w:val="99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191E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91E4A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191E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191E4A"/>
    <w:rPr>
      <w:rFonts w:cs="Times New Roman"/>
      <w:sz w:val="24"/>
    </w:rPr>
  </w:style>
  <w:style w:type="paragraph" w:styleId="af">
    <w:name w:val="List"/>
    <w:basedOn w:val="af0"/>
    <w:uiPriority w:val="99"/>
    <w:rsid w:val="00D43581"/>
    <w:pPr>
      <w:spacing w:after="140" w:line="288" w:lineRule="auto"/>
    </w:pPr>
    <w:rPr>
      <w:rFonts w:cs="Mangal"/>
    </w:rPr>
  </w:style>
  <w:style w:type="paragraph" w:styleId="af0">
    <w:name w:val="Body Text"/>
    <w:basedOn w:val="a"/>
    <w:link w:val="af1"/>
    <w:uiPriority w:val="99"/>
    <w:rsid w:val="00D4358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41489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888</TotalTime>
  <Pages>15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Reanimator Extreme Edition</Company>
  <LinksUpToDate>false</LinksUpToDate>
  <CharactersWithSpaces>21886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5338</dc:creator>
  <cp:keywords/>
  <dc:description/>
  <cp:lastModifiedBy>Данилова Светлана Александровна</cp:lastModifiedBy>
  <cp:revision>24</cp:revision>
  <cp:lastPrinted>2020-01-28T10:31:00Z</cp:lastPrinted>
  <dcterms:created xsi:type="dcterms:W3CDTF">2020-01-20T04:30:00Z</dcterms:created>
  <dcterms:modified xsi:type="dcterms:W3CDTF">2020-01-30T03:44:00Z</dcterms:modified>
</cp:coreProperties>
</file>